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d016ec97316d43f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Prep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HOME READING YELLOW (JUNIOR) LEVEL 10E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BUGS PROJECT BOOK 24MM 240 X 335MM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EXERCISE BOOK GROUND / GRASS / SKY 24MM DOTTED THIRDS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MARKERS ARTLINE SUPREME ASSORTED PACK OF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Prep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b28a758d1614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d016ec97316d43f3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b28a758d16143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