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b3b7259fcb6b4f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Bright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2 2025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Note To Parents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highly recommend that you purchase items as outlined on the booklist to ensure that your child has the appropriate resources ready to begin their school year.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In addition, following research regarding children's hearing and listening devices, Bright P-12 College recommends that you purchase volume limited headphones to protect your child's hearing.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MY HOME READING YELLOW (JUNIOR) LEVEL 10E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 Items Required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KIDS 80CM LONG SLEEVE (May 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48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$2.70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MEGASAURUS SCRAPBOOK 335 x 240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EXERCISE BOOK 18MM DOTTED THIRDS 335 x 240 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EXERCISE BOOK GROUND / GRASS / SKY 18MM DOTTED THIRDS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 FABER CASTELL JUNIOR TRIANGULAR GRIP EXTRA THICK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TRIANGULAR GRIP 2B PENCIL FABER CASTELL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TISSUE BOX 160 2 PLY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LARGE 165MM QSV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165MM LEFT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(May 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WHITEBOARD MARKERS ARTLINE SUPREME ASSORTED PACK OF 4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Bright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2 2025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01e3271159cd4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b3b7259fcb6b4f04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01e3271159cd41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