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f291b443967f46b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Bright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5 2025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Note To Parents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highly recommend that you purchase items as outlined on the booklist to ensure that your child has the appropriate resources ready to begin their school year.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In addition, following research regarding children's hearing and listening devices, Bright P-12 College recommends that you purchase volume limited headphones to protect your child's hearing.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Japanese &amp; German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20 POCKETS REFILLABLE CLEAR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 Items Required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COLLINS A5 STUDENT SPIRAL DIARY WEEK TO WEEK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A2 ART FOLIO KRAFT PAPER 120GSM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6 64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(May 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STURDY ZIP 340 X 170 MM LARGE NAME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TISSUE BOX 160 2 PLY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MICADOR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LEFT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Bright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5 2025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30156d00df62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f291b443967f46b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30156d00df6240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