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3d8c0dda99e84d0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Healesville High School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10 2025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 / Ceramics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Commerce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PEARSON ENGLISH AC 10 ACTIVITY 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NINE DAYS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SCHOOLMATE OXFORD DICTIONARY 7E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FOLDER A4 25MM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50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DOCUMENT WALLET FOOLSCAP SLIMPICK BUFF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Geography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Instrumental 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COLLINS POCKET JAPANESE DICTIONARY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You don't need to purchase the Japanese dictionary if you already have one.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Education Perfect - Japanese Year 10 (Fee only) - Please contact the school for purchasing options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website.mathspace.co/payments/healesville2025  $37.00
Needs to be purchased via the website link, not from Lilydale Books.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96 PAGE A4 EXERCISE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CALCULATOR ABACUS SX-II MATRIXN SCIENTIFIC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$36.50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Calculator may be purchased directly from ABACUS on the form provided by the school.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SKETCH BOOK 40 PAGE 20 LEAF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$2.40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Outdoor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FOLDER A4 25MM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PEARSON SCIENCE 10 2E ACTIVITY BOOK (INCLUDES EAL/D)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 - Building Construction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MSHIELD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TWIN ZIP 375 X 264 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PLASTIC RULER 30CM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2B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BLUE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Economy Packs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BLUE BALLPOINT PEN MEDIUM PACK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PACKET 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This is in addition to other stationery listed. Economy packs are optional.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Healesville High School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10 2025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ee7278e2aa2d4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3d8c0dda99e84d0f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ee7278e2aa2d49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