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f5308a8f9984e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Healesville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Workshops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Celebrations / World Fare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PEARSON ENGLISH AC 9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TRASH (RE-ISSUE)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SCHOOLMATE OXFORD DICTIONARY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FOLDER A4 25MM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COLLINS POCKET JAPANESE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Education Perfect - Japanese Year 9 (Fee only) - Please contact the school for purchasing options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website.mathspace.co/payments/healesville2025 $37.00
Needs to be purchased via the website link, not from Lilydale Books  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9 AC STUDENT PAD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CALCULATOR ABACUS SX-II MATRIXN SCIENTIFIC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
Calculator may be purchased directly from ABACUS on the form provided by the school.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/ Photography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EXTREME PRO 95MBS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PEARSON SCIENCE 9 2E ACTIVITY BOOK (INCLUDES EAL/D)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Wood/Metal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Healesville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2b40be78d5854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f5308a8f9984e5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2b40be78d58547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