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cd5ca1913cfd4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Mansfield Secondary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8 2025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accessed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Drama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ROAD TO WINTER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LOVE THAT DOG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8 VICTORIAN CURRICULUM STUDENT BOOK + OBOOK PRO 2E (Textbook &amp;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* If you have purchased the above textbook second hand please ensure you purchase the following eBook to access the interactive resources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8 VICTORIAN CURRICULUM OBOOK PRO 2E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WATERCOLOUR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Indonesian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40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Materials Technology: Woodwork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GRAPH/GRID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Can use book from Year 7 if necessary.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8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MUSIC BOOK 225 x 175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EXERCISE BOOK 225 x 175MM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$1.55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 PACK BALLPOINT PENS (RED, BLACK &amp; BLUE)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LITTLE SHARPENER SINGLE HOLE WITH CATCHER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SKETCH BOOK 40 PAGE 20 LEAF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Mansfield Secondary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8 2025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61034408a9564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cd5ca1913cfd4435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61034408a95641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