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a41d5e4edae741c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(Doveton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iPad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iPad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Arabic &amp; Quran 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 (Retain from previous year or purchase new)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HANDWRITING FIRST FOR VICTORIA BOOK 1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TWIN ZIP 375 X 264 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ARTLINE SUPREME WHITEBOARD MARKER 1.5MM BLACK ANTIMICROBIAL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ECO WHITEBOARD MARKERS ASSORTED WALLET 4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 FABER CASTELL JUNIOR TRIANGULAR GRIP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TRIANGULAR GRIP 2B PENCIL FABER CASTELL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LARGE OIL PASTELS 12'S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7 64 PAGE MEGASAURUS SCRAPBOOK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64 PAGE A4 EXERCISE BOOK 18MM DOTTED THIRDS WITH RED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48 PAGE A4 EXERCISE BOOK 18MM RULED (2 for Arabic, 1 for Quran)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PROJECT BOOK #525 335 X 240MM 18MM DOTTED THIRDS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MASONITE WHITEBOARD ONE SIDE DOTTED 1/3, ONE SIDE PLAIN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LIBRARY BOOK BAG NAVY BLUE (Retain from Foundation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TEXTA NYLORITE COLOURING PENS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WATERCOLOUR PALETTE STYLIST DISC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one size for your student (retain from previous year or purchase new):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JUNIOR MICADOR 54CM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right or left handed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SMALL 130MM MICADOR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SMALL 130MM MICADOR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$3.70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(Doveton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673151a4dc4e4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a41d5e4edae741c3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673151a4dc4e4d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