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efc3f65d7acf4c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(Doveton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4 2025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Islamic Studies, Quran &amp; Arabic Textbooks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 LOVE ISLAM 4 TEXTBOOK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JUZ'AMMAH: QURANIC STUDIES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 WORKBOOK FOR STUDENTS VOL. 2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 (Retain for the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360 X 270 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18MM RULED (Arabic &amp; Quran)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MEGASAURUS SCRAPBOOK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96 PAGE A4 EXERCISE BOOK 14MM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BUGS PROJECT BOOK 24MM 240 X 335MM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right or left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- OR -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LEFT HANDED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(Doveton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4 2025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221ff7fd29a64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efc3f65d7acf4c8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221ff7fd29a641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