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b20b942459274c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Minaret College (Doveton Campus)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5 2025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Student iPad Annual Fee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annual student iPad fee is payable directly through Minaret College.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Islamic Studies, Quran &amp; Arabic 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 LOVE ISLAM 5 TEXTBOOK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$62.00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JUZ'AMMAH: QURANIC STUDIES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$14.90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JUZ'AMMAH WORKBOOK FOR STUDENTS VOL. 2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$13.50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IQRA - FAST METHOD TO READ AL-QUR'AN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  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Arabic Textbooks transition arrangements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As part of improvements to our Arabic curriculum, more relevant and locally produced textbooks are being introduced (continues from 2023).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During this transition period the college will continue to use soft copies of Arabic resources for teaching and learning. Worksheets will be printed and handed to students.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SCHOOL OXFORD DICTIONARY 7E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A3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WOODEN 30CM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BLACK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HB PENCIL TRADITIONAL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PERMANENT PEN MICADOR 1.0MM BLACK MARKER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TEXTA NYLORITE COLOURING PENS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LARGE OIL PASTELS 12'S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WATERCOLOUR PALETTE STYLIST DISC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FABER CASTELL ECONOMY HB GRAPHITE PENCILS 12 PACK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DOCUMENT WALLET CLEAR PVC WITH CLIP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10 128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$16.50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96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LIBRARY BOOK BAG NAVY BLUE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KIDS 80CM LONG SLEEVE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Only select left or right handed scissors: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SCISSORS LARGE 165MM QSV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SCISSORS 165MM LEFT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$4.70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Minaret College (Doveton Campus)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5 2025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7998966c47d24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b20b942459274c64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7998966c47d24e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