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4225d069a6d7424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(Doveton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Foundation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iPad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iPad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Arabic &amp; Quran 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HANDWRITING FIRST FOR VICTORIA BOOK FOUNDATION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JUMBO WAX CRAYONS ASSORTED FABER CASTELL BOX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TRIANGULAR GRIP 2B PENCIL FABER CASTELL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10 FABER CASTELL JUNIOR TRIANGULAR GRIP EXTRA THICK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6 ARTLINE SUPREME WHITEBOARD MARKER 1.5MM BLACK ANTIMICROBIAL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WHITEBOARD A4 MASONITE ONE SIDE DOTTED 1/3, ONE SIDE PLAIN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WHITEBOARD MAGNETIC SMALL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64 PAGE MEGASAURUS SCRAPBOOK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$23.40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PROJECT BOOK #525 335X240MM 18MM DOTTED THIRDS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LIBRARY BOOK BAG NAVY BLUE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right or left handed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(Doveton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Foundation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1471f005aba34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4225d069a6d7424c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1471f005aba346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