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6551e07152224cc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(Officer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&amp; 12 VCE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Laptop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laptop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NATURE OF BIOLOGY 1 VCE UNITS 1&amp;2 PRINT &amp; LEARNON 6E (INCL. STUDYON)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digital only version: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NATURE OF BIOLOGY 1  VCE UNITS 1&amp;2 LEARNON 6E (INCL STUDYON)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NATURE OF BIOLOGY 2 VCE UNITS 3&amp;4 PRINT &amp; LEARNON 6E (INCL. STUDYON) (Textbook + eBook)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digital only version: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NATURE OF BIOLOGY 2 VCE UNITS 3&amp;4 LEARNON 6E (INCL STUDYON)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+ PRINT 7E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CHEMISTRY 1 VCE UNITS 1&amp;2 LEARNON + PRINT 3E (Textbook + eBook)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digital only version: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CHEMISTRY 1 VCE UNITS 1&amp;2 LEARNON EBOOK 3E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CHEMISTRY 2 VCE UNITS 3&amp;4 PRINT + LEARNON 3E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digital only version: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CHEMISTRY 2 VCE UNITS 3&amp;4 LEARNON 3E (eBook only)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As An Additional Language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Unit 1 and 2 English Booklet 2025 (to be provided by school)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LONGEST MEMORY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As An Additional Language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Unit 3 and 4 English Booklet 2025 (to be provided by school)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SUNSET BOULEVARD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LONGEST MEMORY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Unit 3 and 4 English Booklet 2025 (to be provided by school)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SUNSET BOULEVARD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digital only version: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LEARNON EBOOK 8E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digital only version: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LEARNON EBOOK 8E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BOOK + OBOOK ASSESS 16E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11 FOUNDATION MATHEMATICS VCE UNITS 1&amp;2 LEARNON + PRINT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12 FOUNDATION MATHEMATICS VCE UNITS 3&amp;4 LEARNON + PRINT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11 GENERAL MATHEMATICS VCE UNITS 1&amp;2 LEARNON + PRINT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12 GENERAL MATHEMATICS VCE UNITS 3&amp;4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11 MATHEMATICAL METHODS VCE UNITS 1&amp;2 LEARNON + PRINT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CALCULATOR (Retain from previous year)	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12 MATHEMATICAL METHODS VCE UNITS 3&amp;4 LEARNON + PRINT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11 SPECIALIST MATHEMATICS VCE UNITS 1&amp;2 LEARNON + PRINT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12 SPECIALIST MATHEMATICS VCE UNITS 3&amp;4 LEARNON + PRINT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1 VCE UNITS 1&amp;2 LEARNON + PRINT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2 VCE UNITS 3&amp;4 PRINT + LEARNON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PSYCHOLOGY VCE UNITS 1&amp;2 LEARNON + PRINT 9E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PSYCHOLOGY VCE UNITS 3&amp;4 LEARNON + PRINT 8E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Religion &amp; Society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RELIGION &amp; SOCIETY VCE UNITS 1 - 4 STUDENT BOOK 2E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Religion &amp; Society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RELIGION &amp; SOCIETY VCE UNITS 1 - 4 STUDENT BOOK 2E (Retain from previous year if purchased)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Texts And Traditions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ENGLISH TRANSLATION OF THE MEANING OF AL-QU'RAN (HARDBACK)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(Officer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&amp; 12 VCE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ccec12047ed4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6551e07152224cc2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ccec12047ed4f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