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1584f3c4b88a4c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Monbulk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SCHOOLMATE OXFORD DICTIONARY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BOOK OF CHANCE...WHITING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See stationery requirements also.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7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$76.00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7 VIC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$32.50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See stationery requirements also.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OBENTO DELUXE WORKBOOK 5E (Retain for year 8 Japanese)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GENKOO YOOSHI JAPANESE WRITING PAD SMALL SQUARES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See stationery requirements also.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7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FX82ES PLUS CALCULATOR 2ND EDITION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See stationery requirements also.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SCIENCE QUEST 7 FOR VICTORIAN CURRICULUM PRINT + LEARNON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$75.00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eBook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SCIENCE QUEST 7 FOR VICTORIAN CURRICULUM LEARNON 2E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See stationery requirements also.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ARTS - ARTS / CERAMICS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PROGRESSO PENCIL 4B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HEALTH &amp; PE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LOTE -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(for Assessment item storage)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FX82ES PLUS CALCULATOR (Also listed under Mathematics, only purchase one)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(for Food Technology and Systems)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PENCIL CASE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0.5MM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REFILL LEADS HB 0.5MM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 TIP COLOURED MARKERS BASICS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STICK ON NOTES YELLOW 76mm x 76mm (100)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Monbulk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7be10734d8704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1584f3c4b88a4c20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7be10734d8704d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