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99eabcc0481c468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Mooroolbark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Senior School (VCE &amp; VCE-VM)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ALL STUDENTS ARE REQUIRED TO HAVE A WINDOWS 10 DEVICE (8GIG RAM MINIMUM) OR MAC OS X+, AS PER THE RECOMMENDATION OF THE COLLEGE COUNCIL.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Edrolo: Please Note</w:t>
            </w:r>
          </w:p>
        </w:tc>
        <w:tc>
          <w:tcPr>
            <w:tcW w:w="5%" w:type="pct"/>
          </w:tcPr>
          <w:p>
            <w:r>
              <w:t/>
            </w:r>
          </w:p>
        </w:tc>
      </w:tr>
      <w:tr w:rsidR="00BF41BF" w:rsidTr="00DE168B">
        <w:tc>
          <w:tcPr>
            <w:tcW w:w="95%" w:type="pct"/>
          </w:tcPr>
          <w:p>
            <w:r>
              <w:rPr>
                <w:sz w:val="22"/>
                <w:rFonts w:ascii="Calibri"/>
              </w:rPr>
              <w:t>See below information regarding the 2025 Edrolo subscriptions:</w:t>
            </w:r>
          </w:p>
        </w:tc>
        <w:tc>
          <w:tcPr>
            <w:tcW w:w="5%" w:type="pct"/>
          </w:tcPr>
          <w:p>
            <w:r>
              <w:t/>
            </w:r>
          </w:p>
        </w:tc>
      </w:tr>
      <w:tr w:rsidR="00BF41BF" w:rsidTr="00DE168B">
        <w:tc>
          <w:tcPr>
            <w:tcW w:w="95%" w:type="pct"/>
          </w:tcPr>
          <w:p>
            <w:r>
              <w:rPr>
                <w:sz w:val="22"/>
                <w:rFonts w:ascii="Calibri"/>
              </w:rPr>
              <w:t>Daily: Edrolo online subscription only</w:t>
            </w:r>
          </w:p>
        </w:tc>
        <w:tc>
          <w:tcPr>
            <w:tcW w:w="5%" w:type="pct"/>
          </w:tcPr>
          <w:p>
            <w:r>
              <w:t/>
            </w:r>
          </w:p>
        </w:tc>
      </w:tr>
      <w:tr w:rsidR="00BF41BF" w:rsidTr="00DE168B">
        <w:tc>
          <w:tcPr>
            <w:tcW w:w="95%" w:type="pct"/>
          </w:tcPr>
          <w:p>
            <w:r>
              <w:rPr>
                <w:sz w:val="22"/>
                <w:rFonts w:ascii="Calibri"/>
              </w:rPr>
              <w:t>Daily Plus: Edrolo online subscription plus digital version of the textbook</w:t>
            </w:r>
          </w:p>
        </w:tc>
        <w:tc>
          <w:tcPr>
            <w:tcW w:w="5%" w:type="pct"/>
          </w:tcPr>
          <w:p>
            <w:r>
              <w:t/>
            </w:r>
          </w:p>
        </w:tc>
      </w:tr>
      <w:tr w:rsidR="00BF41BF" w:rsidTr="00DE168B">
        <w:tc>
          <w:tcPr>
            <w:tcW w:w="95%" w:type="pct"/>
          </w:tcPr>
          <w:p>
            <w:r>
              <w:rPr>
                <w:sz w:val="22"/>
                <w:rFonts w:ascii="Calibri"/>
              </w:rPr>
              <w:t>Hard copy textbook: Only available to purchase if you also purchase Daily Plus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MATILDA ACCOUNTING VCE UNITS 1&amp;2 STUDENT BOOK + WORKBOOK + EBOOK 7E (NEW EDITION FOR 2025)</w:t>
            </w:r>
          </w:p>
        </w:tc>
        <w:tc>
          <w:tcPr>
            <w:tcW w:w="20%" w:type="pct"/>
          </w:tcPr>
          <w:p>
            <w:pPr>
              <w:jc w:val="right"/>
            </w:pPr>
            <w:r>
              <w:rPr>
                <w:sz w:val="22"/>
                <w:rFonts w:ascii="Calibri"/>
              </w:rPr>
              <w:t>$110.00</w:t>
            </w:r>
          </w:p>
        </w:tc>
      </w:tr>
      <w:tr w:rsidR="00BF41BF" w:rsidTr="00DE168B">
        <w:tc>
          <w:tcPr>
            <w:tcW w:w="95%" w:type="pct"/>
          </w:tcPr>
          <w:p>
            <w:r>
              <w:rPr>
                <w:sz w:val="22"/>
                <w:rFonts w:ascii="Calibri"/>
              </w:rPr>
              <w:t>General Stationery Required</w:t>
            </w:r>
          </w:p>
        </w:tc>
        <w:tc>
          <w:tcPr>
            <w:tcW w:w="5%" w:type="pct"/>
          </w:tcPr>
          <w:p>
            <w:r>
              <w:t/>
            </w:r>
          </w:p>
        </w:tc>
      </w:tr>
      <w:tr w:rsidR="00BF41BF" w:rsidTr="00DE168B">
        <w:tc>
          <w:tcPr>
            <w:tcW w:w="80%" w:type="pct"/>
          </w:tcPr>
          <w:p>
            <w:r>
              <w:rPr>
                <w:sz w:val="22"/>
                <w:rFonts w:ascii="Calibri"/>
              </w:rPr>
              <w:t>3 48 PAGE A4 BINDER BOOK 8MM RULED WITH MARGIN</w:t>
            </w:r>
          </w:p>
        </w:tc>
        <w:tc>
          <w:tcPr>
            <w:tcW w:w="20%" w:type="pct"/>
          </w:tcPr>
          <w:p>
            <w:pPr>
              <w:jc w:val="right"/>
            </w:pPr>
            <w:r>
              <w:rPr>
                <w:sz w:val="22"/>
                <w:rFonts w:ascii="Calibri"/>
              </w:rPr>
              <w:t>$2.55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80%" w:type="pct"/>
          </w:tcPr>
          <w:p>
            <w:r>
              <w:rPr>
                <w:sz w:val="22"/>
                <w:rFonts w:ascii="Calibri"/>
              </w:rPr>
              <w:t>CAMBRIDGE VCE ACCOUNTING UNITS 3&amp;4 TEXTBOOK + WORKBOOK + EBOOK BUNDLE 5E (NEW EDITION FOR 2025)</w:t>
            </w:r>
          </w:p>
        </w:tc>
        <w:tc>
          <w:tcPr>
            <w:tcW w:w="20%" w:type="pct"/>
          </w:tcPr>
          <w:p>
            <w:pPr>
              <w:jc w:val="right"/>
            </w:pPr>
            <w:r>
              <w:rPr>
                <w:sz w:val="22"/>
                <w:rFonts w:ascii="Calibri"/>
              </w:rPr>
              <w:t>$109.95</w:t>
            </w:r>
          </w:p>
        </w:tc>
      </w:tr>
      <w:tr w:rsidR="00BF41BF" w:rsidTr="00DE168B">
        <w:tc>
          <w:tcPr>
            <w:tcW w:w="95%" w:type="pct"/>
          </w:tcPr>
          <w:p>
            <w:r>
              <w:rPr>
                <w:sz w:val="22"/>
                <w:rFonts w:ascii="Calibri"/>
              </w:rPr>
              <w:t>General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1&amp;2</w:t>
            </w:r>
          </w:p>
        </w:tc>
        <w:tc>
          <w:tcPr>
            <w:tcW w:w="5%" w:type="pct"/>
          </w:tcPr>
          <w:p>
            <w:r>
              <w:t/>
            </w:r>
          </w:p>
        </w:tc>
      </w:tr>
      <w:tr w:rsidR="00BF41BF" w:rsidTr="00DE168B">
        <w:tc>
          <w:tcPr>
            <w:tcW w:w="80%" w:type="pct"/>
          </w:tcPr>
          <w:p>
            <w:r>
              <w:rPr>
                <w:sz w:val="22"/>
                <w:rFonts w:ascii="Calibri"/>
              </w:rPr>
              <w:t>NELSON APPLIED COMPUTING VCE UNITS 1&amp;2 STUDENT BOOK + MINDTAP 8E (NEW EDITION FOR 2025)</w:t>
            </w:r>
          </w:p>
        </w:tc>
        <w:tc>
          <w:tcPr>
            <w:tcW w:w="20%" w:type="pct"/>
          </w:tcPr>
          <w:p>
            <w:pPr>
              <w:jc w:val="right"/>
            </w:pPr>
            <w:r>
              <w:rPr>
                <w:sz w:val="22"/>
                <w:rFonts w:ascii="Calibri"/>
              </w:rPr>
              <w:t>$99.95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And Exhibiting VCE Units 1&amp;2</w:t>
            </w:r>
          </w:p>
        </w:tc>
        <w:tc>
          <w:tcPr>
            <w:tcW w:w="5%" w:type="pct"/>
          </w:tcPr>
          <w:p>
            <w:r>
              <w:t/>
            </w:r>
          </w:p>
        </w:tc>
      </w:tr>
      <w:tr w:rsidR="00BF41BF" w:rsidTr="00DE168B">
        <w:tc>
          <w:tcPr>
            <w:tcW w:w="80%" w:type="pct"/>
          </w:tcPr>
          <w:p>
            <w:r>
              <w:rPr>
                <w:sz w:val="22"/>
                <w:rFonts w:ascii="Calibri"/>
              </w:rPr>
              <w:t>STUDIO KNACK: VCE ART MAKING AND EXHIBITING UNITS 1 - 4</w:t>
            </w:r>
          </w:p>
        </w:tc>
        <w:tc>
          <w:tcPr>
            <w:tcW w:w="20%" w:type="pct"/>
          </w:tcPr>
          <w:p>
            <w:pPr>
              <w:jc w:val="right"/>
            </w:pPr>
            <w:r>
              <w:rPr>
                <w:sz w:val="22"/>
                <w:rFonts w:ascii="Calibri"/>
              </w:rPr>
              <w:t>$96.95</w:t>
            </w:r>
          </w:p>
        </w:tc>
      </w:tr>
      <w:tr w:rsidR="00BF41BF" w:rsidTr="00DE168B">
        <w:tc>
          <w:tcPr>
            <w:tcW w:w="80%" w:type="pct"/>
          </w:tcPr>
          <w:p>
            <w:r>
              <w:rPr>
                <w:sz w:val="22"/>
                <w:rFonts w:ascii="Calibri"/>
              </w:rPr>
              <w:t>1 A3 VISUAL DIARY 120 PAGE</w:t>
            </w:r>
          </w:p>
        </w:tc>
        <w:tc>
          <w:tcPr>
            <w:tcW w:w="20%" w:type="pct"/>
          </w:tcPr>
          <w:p>
            <w:pPr>
              <w:jc w:val="right"/>
            </w:pPr>
            <w:r>
              <w:rPr>
                <w:sz w:val="22"/>
                <w:rFonts w:ascii="Calibri"/>
              </w:rPr>
              <w:t>$7.95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95%" w:type="pct"/>
          </w:tcPr>
          <w:p>
            <w:r>
              <w:rPr>
                <w:sz w:val="22"/>
                <w:rFonts w:ascii="Calibri"/>
              </w:rPr>
              <w:t>All students must have an apron (or suitable protection) to protect clothing. This is to be determined by the Teacher during the semester. </w:t>
            </w:r>
          </w:p>
        </w:tc>
        <w:tc>
          <w:tcPr>
            <w:tcW w:w="5%" w:type="pct"/>
          </w:tcPr>
          <w:p>
            <w:r>
              <w:t/>
            </w:r>
          </w:p>
        </w:tc>
      </w:tr>
      <w:tr w:rsidR="00BF41BF" w:rsidTr="00DE168B">
        <w:tc>
          <w:tcPr>
            <w:tcW w:w="95%" w:type="pct"/>
          </w:tcPr>
          <w:p>
            <w:r>
              <w:rPr>
                <w:sz w:val="22"/>
                <w:rFonts w:ascii="Calibri"/>
              </w:rPr>
              <w:t>USB Pocket Flash Drive as stated under General Stationery.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And Exhibiting VCE Units 3&amp;4</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All students must have an apron (or suitable protection) to protect clothing. This is to be determined by the Teacher during the semester.</w:t>
            </w:r>
          </w:p>
        </w:tc>
        <w:tc>
          <w:tcPr>
            <w:tcW w:w="5%" w:type="pct"/>
          </w:tcPr>
          <w:p>
            <w:r>
              <w:t/>
            </w:r>
          </w:p>
        </w:tc>
      </w:tr>
      <w:tr w:rsidR="00BF41BF" w:rsidTr="00DE168B">
        <w:tc>
          <w:tcPr>
            <w:tcW w:w="95%" w:type="pct"/>
          </w:tcPr>
          <w:p>
            <w:r>
              <w:rPr>
                <w:sz w:val="22"/>
                <w:rFonts w:ascii="Calibri"/>
              </w:rPr>
              <w:t>USB Pocket Flash Drive as stated under General Stationery.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95%" w:type="pct"/>
          </w:tcPr>
          <w:p>
            <w:r>
              <w:rPr>
                <w:sz w:val="22"/>
                <w:rFonts w:ascii="Calibri"/>
              </w:rPr>
              <w:t>Edrolo Business Management Units 1&amp;2 - Daily Plus (Fee only) - Please contact the school for purchasing options</w:t>
            </w:r>
          </w:p>
        </w:tc>
        <w:tc>
          <w:tcPr>
            <w:tcW w:w="5%" w:type="pct"/>
          </w:tcPr>
          <w:p>
            <w:r>
              <w:t/>
            </w:r>
          </w:p>
        </w:tc>
      </w:tr>
      <w:tr w:rsidR="00BF41BF" w:rsidTr="00DE168B">
        <w:tc>
          <w:tcPr>
            <w:tcW w:w="95%" w:type="pct"/>
          </w:tcPr>
          <w:p>
            <w:r>
              <w:rPr>
                <w:sz w:val="22"/>
                <w:rFonts w:ascii="Calibri"/>
              </w:rPr>
              <w:t>General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80%" w:type="pct"/>
          </w:tcPr>
          <w:p>
            <w:r>
              <w:rPr>
                <w:sz w:val="22"/>
                <w:rFonts w:ascii="Calibri"/>
              </w:rPr>
              <w:t>ATAR NOTES VCE BUSINESS MANAGEMENT UNITS 3&amp;4 NOTES (2024-2026)</w:t>
            </w:r>
          </w:p>
        </w:tc>
        <w:tc>
          <w:tcPr>
            <w:tcW w:w="20%" w:type="pct"/>
          </w:tcPr>
          <w:p>
            <w:pPr>
              <w:jc w:val="right"/>
            </w:pPr>
            <w:r>
              <w:rPr>
                <w:sz w:val="22"/>
                <w:rFonts w:ascii="Calibri"/>
              </w:rPr>
              <w:t>$35.00</w:t>
            </w:r>
          </w:p>
        </w:tc>
      </w:tr>
      <w:tr w:rsidR="00BF41BF" w:rsidTr="00DE168B">
        <w:tc>
          <w:tcPr>
            <w:tcW w:w="95%" w:type="pct"/>
          </w:tcPr>
          <w:p>
            <w:r>
              <w:rPr>
                <w:sz w:val="22"/>
                <w:rFonts w:ascii="Calibri"/>
              </w:rPr>
              <w:t>Note: The ATAR notes study guide is optional</w:t>
            </w:r>
          </w:p>
        </w:tc>
        <w:tc>
          <w:tcPr>
            <w:tcW w:w="5%" w:type="pct"/>
          </w:tcPr>
          <w:p>
            <w:r>
              <w:t/>
            </w:r>
          </w:p>
        </w:tc>
      </w:tr>
      <w:tr w:rsidR="00BF41BF" w:rsidTr="00DE168B">
        <w:tc>
          <w:tcPr>
            <w:tcW w:w="95%" w:type="pct"/>
          </w:tcPr>
          <w:p>
            <w:r>
              <w:rPr>
                <w:sz w:val="22"/>
                <w:rFonts w:ascii="Calibri"/>
              </w:rPr>
              <w:t>General Stationery Required</w:t>
            </w:r>
          </w:p>
        </w:tc>
        <w:tc>
          <w:tcPr>
            <w:tcW w:w="5%" w:type="pct"/>
          </w:tcPr>
          <w:p>
            <w:r>
              <w:t/>
            </w:r>
          </w:p>
        </w:tc>
      </w:tr>
      <w:tr w:rsidR="00BF41BF" w:rsidTr="00DE168B">
        <w:tc>
          <w:tcPr>
            <w:tcW w:w="95%" w:type="pct"/>
          </w:tcPr>
          <w:p>
            <w:r>
              <w:rPr>
                <w:sz w:val="22"/>
                <w:rFonts w:ascii="Calibri"/>
              </w:rPr>
              <w:t>Edrolo Business Management Units 3&amp;4 - Daily Plus (Fee only) - Please contact the school for purchasing options</w:t>
            </w:r>
          </w:p>
        </w:tc>
        <w:tc>
          <w:tcPr>
            <w:tcW w:w="5%" w:type="pct"/>
          </w:tcPr>
          <w:p>
            <w:r>
              <w:t/>
            </w:r>
          </w:p>
        </w:tc>
      </w:tr>
      <w:tr w:rsidR="00BF41BF" w:rsidTr="00DE168B">
        <w:tc>
          <w:tcPr>
            <w:tcW w:w="95%" w:type="pct"/>
          </w:tcPr>
          <w:p>
            <w:r>
              <w:rPr>
                <w:sz w:val="22"/>
                <w:rFonts w:ascii="Calibri"/>
              </w:rPr>
              <w:t>Edrolo Business Management Units 3&amp;4 - Hardcopy Textbook (Optional)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INDICE DIVIDERS A4 10 TAB COLOUR </w:t>
            </w:r>
          </w:p>
        </w:tc>
        <w:tc>
          <w:tcPr>
            <w:tcW w:w="20%" w:type="pct"/>
          </w:tcPr>
          <w:p>
            <w:pPr>
              <w:jc w:val="right"/>
            </w:pPr>
            <w:r>
              <w:rPr>
                <w:sz w:val="22"/>
                <w:rFonts w:ascii="Calibri"/>
              </w:rPr>
              <w:t>$1.95</w:t>
            </w:r>
          </w:p>
        </w:tc>
      </w:tr>
      <w:tr w:rsidR="00BF41BF" w:rsidTr="00DE168B">
        <w:tc>
          <w:tcPr>
            <w:tcW w:w="95%" w:type="pct"/>
          </w:tcPr>
          <w:p>
            <w:r>
              <w:rPr>
                <w:sz w:val="22"/>
                <w:rFonts w:ascii="Calibri"/>
              </w:rPr>
              <w:t>Students are required to have a lab coat for Biology. Please select from one of the following sizes:</w:t>
            </w:r>
          </w:p>
        </w:tc>
        <w:tc>
          <w:tcPr>
            <w:tcW w:w="5%" w:type="pct"/>
          </w:tcPr>
          <w:p>
            <w:r>
              <w:t/>
            </w:r>
          </w:p>
        </w:tc>
      </w:tr>
      <w:tr w:rsidR="00BF41BF" w:rsidTr="00DE168B">
        <w:tc>
          <w:tcPr>
            <w:tcW w:w="80%" w:type="pct"/>
          </w:tcPr>
          <w:p>
            <w:r>
              <w:rPr>
                <w:sz w:val="22"/>
                <w:rFonts w:ascii="Calibri"/>
              </w:rPr>
              <w:t>1 LABORATORY COAT WHITE LIGHT WEIGHT JUNIOR SMALL</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MEDIUM</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LARGE</w:t>
            </w:r>
          </w:p>
        </w:tc>
        <w:tc>
          <w:tcPr>
            <w:tcW w:w="20%" w:type="pct"/>
          </w:tcPr>
          <w:p>
            <w:pPr>
              <w:jc w:val="right"/>
            </w:pPr>
            <w:r>
              <w:rPr>
                <w:sz w:val="22"/>
                <w:rFonts w:ascii="Calibri"/>
              </w:rPr>
              <w:t>$32.95</w:t>
            </w:r>
          </w:p>
        </w:tc>
      </w:tr>
      <w:tr w:rsidR="00BF41BF" w:rsidTr="00DE168B">
        <w:tc>
          <w:tcPr>
            <w:tcW w:w="95%" w:type="pct"/>
          </w:tcPr>
          <w:p>
            <w:r>
              <w:rPr>
                <w:sz w:val="22"/>
                <w:rFonts w:ascii="Calibri"/>
              </w:rPr>
              <w:t>Edrolo Biology Units 1&amp;2 - Daily Plus (Fee only) - Please contact the school for purchasing options</w:t>
            </w:r>
          </w:p>
        </w:tc>
        <w:tc>
          <w:tcPr>
            <w:tcW w:w="5%" w:type="pct"/>
          </w:tcPr>
          <w:p>
            <w:r>
              <w:t/>
            </w:r>
          </w:p>
        </w:tc>
      </w:tr>
      <w:tr w:rsidR="00BF41BF" w:rsidTr="00DE168B">
        <w:tc>
          <w:tcPr>
            <w:tcW w:w="95%" w:type="pct"/>
          </w:tcPr>
          <w:p>
            <w:r>
              <w:rPr>
                <w:sz w:val="22"/>
                <w:rFonts w:ascii="Calibri"/>
              </w:rPr>
              <w:t>Edrolo Biology Units 1&amp;2 - Hardcopy Textbook (Optional)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INDICE DIVIDERS A4 10 TAB COLOUR </w:t>
            </w:r>
          </w:p>
        </w:tc>
        <w:tc>
          <w:tcPr>
            <w:tcW w:w="20%" w:type="pct"/>
          </w:tcPr>
          <w:p>
            <w:pPr>
              <w:jc w:val="right"/>
            </w:pPr>
            <w:r>
              <w:rPr>
                <w:sz w:val="22"/>
                <w:rFonts w:ascii="Calibri"/>
              </w:rPr>
              <w:t>$1.95</w:t>
            </w:r>
          </w:p>
        </w:tc>
      </w:tr>
      <w:tr w:rsidR="00BF41BF" w:rsidTr="00DE168B">
        <w:tc>
          <w:tcPr>
            <w:tcW w:w="95%" w:type="pct"/>
          </w:tcPr>
          <w:p>
            <w:r>
              <w:rPr>
                <w:sz w:val="22"/>
                <w:rFonts w:ascii="Calibri"/>
              </w:rPr>
              <w:t>Students are required to have a lab coat for Biology. Please select from one of the following sizes:</w:t>
            </w:r>
          </w:p>
        </w:tc>
        <w:tc>
          <w:tcPr>
            <w:tcW w:w="5%" w:type="pct"/>
          </w:tcPr>
          <w:p>
            <w:r>
              <w:t/>
            </w:r>
          </w:p>
        </w:tc>
      </w:tr>
      <w:tr w:rsidR="00BF41BF" w:rsidTr="00DE168B">
        <w:tc>
          <w:tcPr>
            <w:tcW w:w="80%" w:type="pct"/>
          </w:tcPr>
          <w:p>
            <w:r>
              <w:rPr>
                <w:sz w:val="22"/>
                <w:rFonts w:ascii="Calibri"/>
              </w:rPr>
              <w:t>1 LABORATORY COAT WHITE LIGHT WEIGHT JUNIOR SMALL</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MEDIUM</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LARGE</w:t>
            </w:r>
          </w:p>
        </w:tc>
        <w:tc>
          <w:tcPr>
            <w:tcW w:w="20%" w:type="pct"/>
          </w:tcPr>
          <w:p>
            <w:pPr>
              <w:jc w:val="right"/>
            </w:pPr>
            <w:r>
              <w:rPr>
                <w:sz w:val="22"/>
                <w:rFonts w:ascii="Calibri"/>
              </w:rPr>
              <w:t>$32.95</w:t>
            </w:r>
          </w:p>
        </w:tc>
      </w:tr>
      <w:tr w:rsidR="00BF41BF" w:rsidTr="00DE168B">
        <w:tc>
          <w:tcPr>
            <w:tcW w:w="95%" w:type="pct"/>
          </w:tcPr>
          <w:p>
            <w:r>
              <w:rPr>
                <w:sz w:val="22"/>
                <w:rFonts w:ascii="Calibri"/>
              </w:rPr>
              <w:t>Edrolo Biology Units 3&amp;4 -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80%" w:type="pct"/>
          </w:tcPr>
          <w:p>
            <w:r>
              <w:rPr>
                <w:sz w:val="22"/>
                <w:rFonts w:ascii="Calibri"/>
              </w:rPr>
              <w:t>JACARANDA CHEMISTRY 1 VCE UNITS 1&amp;2 LEARNON + PRINT 3E</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CHEMISTRY 1 VCE UNITS 1&amp;2 LEARNON EBOOK 3E (eBook only)</w:t>
            </w:r>
          </w:p>
        </w:tc>
        <w:tc>
          <w:tcPr>
            <w:tcW w:w="20%" w:type="pct"/>
          </w:tcPr>
          <w:p>
            <w:pPr>
              <w:jc w:val="right"/>
            </w:pPr>
            <w:r>
              <w:rPr>
                <w:sz w:val="22"/>
                <w:rFonts w:ascii="Calibri"/>
              </w:rPr>
              <w:t>$50.00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GRAPH REFILLS A4 2MM</w:t>
            </w:r>
          </w:p>
        </w:tc>
        <w:tc>
          <w:tcPr>
            <w:tcW w:w="20%" w:type="pct"/>
          </w:tcPr>
          <w:p>
            <w:pPr>
              <w:jc w:val="right"/>
            </w:pPr>
            <w:r>
              <w:rPr>
                <w:sz w:val="22"/>
                <w:rFonts w:ascii="Calibri"/>
              </w:rPr>
              <w:t>$3.65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95%" w:type="pct"/>
          </w:tcPr>
          <w:p>
            <w:r>
              <w:rPr>
                <w:sz w:val="22"/>
                <w:rFonts w:ascii="Calibri"/>
              </w:rPr>
              <w:t>Students are required to have a lab coat for Chemistry. Please select from one of the following sizes:</w:t>
            </w:r>
          </w:p>
        </w:tc>
        <w:tc>
          <w:tcPr>
            <w:tcW w:w="5%" w:type="pct"/>
          </w:tcPr>
          <w:p>
            <w:r>
              <w:t/>
            </w:r>
          </w:p>
        </w:tc>
      </w:tr>
      <w:tr w:rsidR="00BF41BF" w:rsidTr="00DE168B">
        <w:tc>
          <w:tcPr>
            <w:tcW w:w="80%" w:type="pct"/>
          </w:tcPr>
          <w:p>
            <w:r>
              <w:rPr>
                <w:sz w:val="22"/>
                <w:rFonts w:ascii="Calibri"/>
              </w:rPr>
              <w:t>1 LABORATORY COAT WHITE LIGHT WEIGHT JUNIOR SMALL</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MEDIUM</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LARGE</w:t>
            </w:r>
          </w:p>
        </w:tc>
        <w:tc>
          <w:tcPr>
            <w:tcW w:w="20%" w:type="pct"/>
          </w:tcPr>
          <w:p>
            <w:pPr>
              <w:jc w:val="right"/>
            </w:pPr>
            <w:r>
              <w:rPr>
                <w:sz w:val="22"/>
                <w:rFonts w:ascii="Calibri"/>
              </w:rPr>
              <w:t>$32.95</w:t>
            </w:r>
          </w:p>
        </w:tc>
      </w:tr>
      <w:tr w:rsidR="00BF41BF" w:rsidTr="00DE168B">
        <w:tc>
          <w:tcPr>
            <w:tcW w:w="95%" w:type="pct"/>
          </w:tcPr>
          <w:p>
            <w:r>
              <w:rPr>
                <w:sz w:val="22"/>
                <w:rFonts w:ascii="Calibri"/>
              </w:rPr>
              <w:t>Edrolo Chemistry Units 1&amp;2 -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80%" w:type="pct"/>
          </w:tcPr>
          <w:p>
            <w:r>
              <w:rPr>
                <w:sz w:val="22"/>
                <w:rFonts w:ascii="Calibri"/>
              </w:rPr>
              <w:t>HEINEMANN CHEMISTRY 2 STUDENT BOOK + EBOOK WITH ONLINE ASSESSMENT 6E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CHEMISTRY 2 REACTIVATION 6E (Reactivation)</w:t>
            </w:r>
          </w:p>
        </w:tc>
        <w:tc>
          <w:tcPr>
            <w:tcW w:w="20%" w:type="pct"/>
          </w:tcPr>
          <w:p>
            <w:pPr>
              <w:jc w:val="right"/>
            </w:pPr>
            <w:r>
              <w:rPr>
                <w:sz w:val="22"/>
                <w:rFonts w:ascii="Calibri"/>
              </w:rPr>
              <w:t>$25.00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50 GRAPH REFILLS A4 2MM</w:t>
            </w:r>
          </w:p>
        </w:tc>
        <w:tc>
          <w:tcPr>
            <w:tcW w:w="20%" w:type="pct"/>
          </w:tcPr>
          <w:p>
            <w:pPr>
              <w:jc w:val="right"/>
            </w:pPr>
            <w:r>
              <w:rPr>
                <w:sz w:val="22"/>
                <w:rFonts w:ascii="Calibri"/>
              </w:rPr>
              <w:t>$3.65</w:t>
            </w:r>
          </w:p>
        </w:tc>
      </w:tr>
      <w:tr w:rsidR="00BF41BF" w:rsidTr="00DE168B">
        <w:tc>
          <w:tcPr>
            <w:tcW w:w="95%" w:type="pct"/>
          </w:tcPr>
          <w:p>
            <w:r>
              <w:rPr>
                <w:sz w:val="22"/>
                <w:rFonts w:ascii="Calibri"/>
              </w:rPr>
              <w:t>Students are required to have a lab coat for Chemistry. Please select from one of the following sizes:</w:t>
            </w:r>
          </w:p>
        </w:tc>
        <w:tc>
          <w:tcPr>
            <w:tcW w:w="5%" w:type="pct"/>
          </w:tcPr>
          <w:p>
            <w:r>
              <w:t/>
            </w:r>
          </w:p>
        </w:tc>
      </w:tr>
      <w:tr w:rsidR="00BF41BF" w:rsidTr="00DE168B">
        <w:tc>
          <w:tcPr>
            <w:tcW w:w="80%" w:type="pct"/>
          </w:tcPr>
          <w:p>
            <w:r>
              <w:rPr>
                <w:sz w:val="22"/>
                <w:rFonts w:ascii="Calibri"/>
              </w:rPr>
              <w:t>1 LABORATORY COAT WHITE LIGHT WEIGHT JUNIOR SMALL</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MEDIUM</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LABORATORY COAT WHITE LIGHT WEIGHT JUNIOR LARGE</w:t>
            </w:r>
          </w:p>
        </w:tc>
        <w:tc>
          <w:tcPr>
            <w:tcW w:w="20%" w:type="pct"/>
          </w:tcPr>
          <w:p>
            <w:pPr>
              <w:jc w:val="right"/>
            </w:pPr>
            <w:r>
              <w:rPr>
                <w:sz w:val="22"/>
                <w:rFonts w:ascii="Calibri"/>
              </w:rPr>
              <w:t>$32.95</w:t>
            </w:r>
          </w:p>
        </w:tc>
      </w:tr>
      <w:tr w:rsidR="00BF41BF" w:rsidTr="00DE168B">
        <w:tc>
          <w:tcPr>
            <w:tcW w:w="95%" w:type="pct"/>
          </w:tcPr>
          <w:p>
            <w:r>
              <w:rPr>
                <w:sz w:val="22"/>
                <w:rFonts w:ascii="Calibri"/>
              </w:rPr>
              <w:t>Edrolo Chemistry Units 3&amp;4 -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 VCE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A3 SKETCH BOOK 20 PAGE </w:t>
            </w:r>
          </w:p>
        </w:tc>
        <w:tc>
          <w:tcPr>
            <w:tcW w:w="20%" w:type="pct"/>
          </w:tcPr>
          <w:p>
            <w:pPr>
              <w:jc w:val="right"/>
            </w:pPr>
            <w:r>
              <w:rPr>
                <w:sz w:val="22"/>
                <w:rFonts w:ascii="Calibri"/>
              </w:rPr>
              <w:t>$7.30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THE LONGEST MEMORY...FRED D'AGUIAR</w:t>
            </w:r>
          </w:p>
        </w:tc>
        <w:tc>
          <w:tcPr>
            <w:tcW w:w="20%" w:type="pct"/>
          </w:tcPr>
          <w:p>
            <w:pPr>
              <w:jc w:val="right"/>
            </w:pPr>
            <w:r>
              <w:rPr>
                <w:sz w:val="22"/>
                <w:rFonts w:ascii="Calibri"/>
              </w:rPr>
              <w:t>$22.99</w:t>
            </w:r>
          </w:p>
        </w:tc>
      </w:tr>
      <w:tr w:rsidR="00BF41BF" w:rsidTr="00DE168B">
        <w:tc>
          <w:tcPr>
            <w:tcW w:w="80%" w:type="pct"/>
          </w:tcPr>
          <w:p>
            <w:r>
              <w:rPr>
                <w:sz w:val="22"/>
                <w:rFonts w:ascii="Calibri"/>
              </w:rPr>
              <w:t>INSIGHT TEXT GUIDE: THE LONGEST MEMORY (Optional) </w:t>
            </w:r>
          </w:p>
        </w:tc>
        <w:tc>
          <w:tcPr>
            <w:tcW w:w="20%" w:type="pct"/>
          </w:tcPr>
          <w:p>
            <w:pPr>
              <w:jc w:val="right"/>
            </w:pPr>
            <w:r>
              <w:rPr>
                <w:sz w:val="22"/>
                <w:rFonts w:ascii="Calibri"/>
              </w:rPr>
              <w:t>$24.95</w:t>
            </w:r>
          </w:p>
        </w:tc>
      </w:tr>
      <w:tr w:rsidR="00BF41BF" w:rsidTr="00DE168B">
        <w:tc>
          <w:tcPr>
            <w:tcW w:w="80%" w:type="pct"/>
          </w:tcPr>
          <w:p>
            <w:r>
              <w:rPr>
                <w:sz w:val="22"/>
                <w:rFonts w:ascii="Calibri"/>
              </w:rPr>
              <w:t>AUSTRALIAN SCHOOLMATE OXFORD DICTIONARY 7E  (Retain from previous year)</w:t>
            </w:r>
          </w:p>
        </w:tc>
        <w:tc>
          <w:tcPr>
            <w:tcW w:w="20%" w:type="pct"/>
          </w:tcPr>
          <w:p>
            <w:pPr>
              <w:jc w:val="right"/>
            </w:pPr>
            <w:r>
              <w:rPr>
                <w:sz w:val="22"/>
                <w:rFonts w:ascii="Calibri"/>
              </w:rPr>
              <w:t>$24.95</w:t>
            </w:r>
          </w:p>
        </w:tc>
      </w:tr>
      <w:tr w:rsidR="00BF41BF" w:rsidTr="00DE168B">
        <w:tc>
          <w:tcPr>
            <w:tcW w:w="80%" w:type="pct"/>
          </w:tcPr>
          <w:p>
            <w:r>
              <w:rPr>
                <w:sz w:val="22"/>
                <w:rFonts w:ascii="Calibri"/>
              </w:rPr>
              <w:t>1 4D RING A4 25MM FOLDER (Retain from previous year)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2 48 PAGE EXERCISE BOOK 225 x 175MM 8MM RULED</w:t>
            </w:r>
          </w:p>
        </w:tc>
        <w:tc>
          <w:tcPr>
            <w:tcW w:w="20%" w:type="pct"/>
          </w:tcPr>
          <w:p>
            <w:pPr>
              <w:jc w:val="right"/>
            </w:pPr>
            <w:r>
              <w:rPr>
                <w:sz w:val="22"/>
                <w:rFonts w:ascii="Calibri"/>
              </w:rPr>
              <w:t>$1.60</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HIGH GROUND DVD..STEPHEN JOHNSON</w:t>
            </w:r>
          </w:p>
        </w:tc>
        <w:tc>
          <w:tcPr>
            <w:tcW w:w="20%" w:type="pct"/>
          </w:tcPr>
          <w:p>
            <w:pPr>
              <w:jc w:val="right"/>
            </w:pPr>
            <w:r>
              <w:rPr>
                <w:sz w:val="22"/>
                <w:rFonts w:ascii="Calibri"/>
              </w:rPr>
              <w:t>$29.95</w:t>
            </w:r>
          </w:p>
        </w:tc>
      </w:tr>
      <w:tr w:rsidR="00BF41BF" w:rsidTr="00DE168B">
        <w:tc>
          <w:tcPr>
            <w:tcW w:w="80%" w:type="pct"/>
          </w:tcPr>
          <w:p>
            <w:r>
              <w:rPr>
                <w:sz w:val="22"/>
                <w:rFonts w:ascii="Calibri"/>
              </w:rPr>
              <w:t>BORN A CRIME: STORIES FROM A SOUTH AFRICAN CHILDHOOD...TREVOR NOAH</w:t>
            </w:r>
          </w:p>
        </w:tc>
        <w:tc>
          <w:tcPr>
            <w:tcW w:w="20%" w:type="pct"/>
          </w:tcPr>
          <w:p>
            <w:pPr>
              <w:jc w:val="right"/>
            </w:pPr>
            <w:r>
              <w:rPr>
                <w:sz w:val="22"/>
                <w:rFonts w:ascii="Calibri"/>
              </w:rPr>
              <w:t>$24.99</w:t>
            </w:r>
          </w:p>
        </w:tc>
      </w:tr>
      <w:tr w:rsidR="00BF41BF" w:rsidTr="00DE168B">
        <w:tc>
          <w:tcPr>
            <w:tcW w:w="80%" w:type="pct"/>
          </w:tcPr>
          <w:p>
            <w:r>
              <w:rPr>
                <w:sz w:val="22"/>
                <w:rFonts w:ascii="Calibri"/>
              </w:rPr>
              <w:t>INSIGHT TEXT GUIDE: HIGH GROUND (DIR. STEPHEN JOHNSON)</w:t>
            </w:r>
          </w:p>
        </w:tc>
        <w:tc>
          <w:tcPr>
            <w:tcW w:w="20%" w:type="pct"/>
          </w:tcPr>
          <w:p>
            <w:pPr>
              <w:jc w:val="right"/>
            </w:pPr>
            <w:r>
              <w:rPr>
                <w:sz w:val="22"/>
                <w:rFonts w:ascii="Calibri"/>
              </w:rPr>
              <w:t>$24.95</w:t>
            </w:r>
          </w:p>
        </w:tc>
      </w:tr>
      <w:tr w:rsidR="00BF41BF" w:rsidTr="00DE168B">
        <w:tc>
          <w:tcPr>
            <w:tcW w:w="80%" w:type="pct"/>
          </w:tcPr>
          <w:p>
            <w:r>
              <w:rPr>
                <w:sz w:val="22"/>
                <w:rFonts w:ascii="Calibri"/>
              </w:rPr>
              <w:t>INSIGHT TEXT GUIDE: BORN A CRIME</w:t>
            </w:r>
          </w:p>
        </w:tc>
        <w:tc>
          <w:tcPr>
            <w:tcW w:w="20%" w:type="pct"/>
          </w:tcPr>
          <w:p>
            <w:pPr>
              <w:jc w:val="right"/>
            </w:pPr>
            <w:r>
              <w:rPr>
                <w:sz w:val="22"/>
                <w:rFonts w:ascii="Calibri"/>
              </w:rPr>
              <w:t>$24.95</w:t>
            </w:r>
          </w:p>
        </w:tc>
      </w:tr>
      <w:tr w:rsidR="00BF41BF" w:rsidTr="00DE168B">
        <w:tc>
          <w:tcPr>
            <w:tcW w:w="80%" w:type="pct"/>
          </w:tcPr>
          <w:p>
            <w:r>
              <w:rPr>
                <w:sz w:val="22"/>
                <w:rFonts w:ascii="Calibri"/>
              </w:rPr>
              <w:t>AUSTRALIAN SCHOOLMATE OXFORD DICTIONARY 7E (Retain from previous year)</w:t>
            </w:r>
          </w:p>
        </w:tc>
        <w:tc>
          <w:tcPr>
            <w:tcW w:w="20%" w:type="pct"/>
          </w:tcPr>
          <w:p>
            <w:pPr>
              <w:jc w:val="right"/>
            </w:pPr>
            <w:r>
              <w:rPr>
                <w:sz w:val="22"/>
                <w:rFonts w:ascii="Calibri"/>
              </w:rPr>
              <w:t>$24.95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2 48 PAGE EXERCISE BOOK 225 x 175MM 8MM RULED</w:t>
            </w:r>
          </w:p>
        </w:tc>
        <w:tc>
          <w:tcPr>
            <w:tcW w:w="20%" w:type="pct"/>
          </w:tcPr>
          <w:p>
            <w:pPr>
              <w:jc w:val="right"/>
            </w:pPr>
            <w:r>
              <w:rPr>
                <w:sz w:val="22"/>
                <w:rFonts w:ascii="Calibri"/>
              </w:rPr>
              <w:t>$1.60</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1&amp;2</w:t>
            </w:r>
          </w:p>
        </w:tc>
        <w:tc>
          <w:tcPr>
            <w:tcW w:w="5%" w:type="pct"/>
          </w:tcPr>
          <w:p>
            <w:r>
              <w:t/>
            </w:r>
          </w:p>
        </w:tc>
      </w:tr>
      <w:tr w:rsidR="00BF41BF" w:rsidTr="00DE168B">
        <w:tc>
          <w:tcPr>
            <w:tcW w:w="80%" w:type="pct"/>
          </w:tcPr>
          <w:p>
            <w:r>
              <w:rPr>
                <w:sz w:val="22"/>
                <w:rFonts w:ascii="Calibri"/>
              </w:rPr>
              <w:t>INSIGHT ENGLISH LANGUAGE YEAR 11: VCE UNITS 1&amp;2 STUDENT BOOK + EBOOK (NEW FOR 2025)</w:t>
            </w:r>
          </w:p>
        </w:tc>
        <w:tc>
          <w:tcPr>
            <w:tcW w:w="20%" w:type="pct"/>
          </w:tcPr>
          <w:p>
            <w:pPr>
              <w:jc w:val="right"/>
            </w:pPr>
            <w:r>
              <w:rPr>
                <w:sz w:val="22"/>
                <w:rFonts w:ascii="Calibri"/>
              </w:rPr>
              <w:t>$49.95</w:t>
            </w:r>
          </w:p>
        </w:tc>
      </w:tr>
      <w:tr w:rsidR="00BF41BF" w:rsidTr="00DE168B">
        <w:tc>
          <w:tcPr>
            <w:tcW w:w="80%" w:type="pct"/>
          </w:tcPr>
          <w:p>
            <w:r>
              <w:rPr>
                <w:sz w:val="22"/>
                <w:rFonts w:ascii="Calibri"/>
              </w:rPr>
              <w:t>1 SYSTEM STUDY CARDS 127 x 76 MM RULED WITH RING (PACK OF 50)</w:t>
            </w:r>
          </w:p>
        </w:tc>
        <w:tc>
          <w:tcPr>
            <w:tcW w:w="20%" w:type="pct"/>
          </w:tcPr>
          <w:p>
            <w:pPr>
              <w:jc w:val="right"/>
            </w:pPr>
            <w:r>
              <w:rPr>
                <w:sz w:val="22"/>
                <w:rFonts w:ascii="Calibri"/>
              </w:rPr>
              <w:t>$6.95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3&amp;4</w:t>
            </w:r>
          </w:p>
        </w:tc>
        <w:tc>
          <w:tcPr>
            <w:tcW w:w="5%" w:type="pct"/>
          </w:tcPr>
          <w:p>
            <w:r>
              <w:t/>
            </w:r>
          </w:p>
        </w:tc>
      </w:tr>
      <w:tr w:rsidR="00BF41BF" w:rsidTr="00DE168B">
        <w:tc>
          <w:tcPr>
            <w:tcW w:w="80%" w:type="pct"/>
          </w:tcPr>
          <w:p>
            <w:r>
              <w:rPr>
                <w:sz w:val="22"/>
                <w:rFonts w:ascii="Calibri"/>
              </w:rPr>
              <w:t>INSIGHT ENGLISH LANGUAGE YEAR 12: VCE UNITS 3&amp;4 STUDENT BOOK + EBOOK</w:t>
            </w:r>
          </w:p>
        </w:tc>
        <w:tc>
          <w:tcPr>
            <w:tcW w:w="20%" w:type="pct"/>
          </w:tcPr>
          <w:p>
            <w:pPr>
              <w:jc w:val="right"/>
            </w:pPr>
            <w:r>
              <w:rPr>
                <w:sz w:val="22"/>
                <w:rFonts w:ascii="Calibri"/>
              </w:rPr>
              <w:t>$49.95</w:t>
            </w:r>
          </w:p>
        </w:tc>
      </w:tr>
      <w:tr w:rsidR="00BF41BF" w:rsidTr="00DE168B">
        <w:tc>
          <w:tcPr>
            <w:tcW w:w="80%" w:type="pct"/>
          </w:tcPr>
          <w:p>
            <w:r>
              <w:rPr>
                <w:sz w:val="22"/>
                <w:rFonts w:ascii="Calibri"/>
              </w:rPr>
              <w:t>1 SYSTEM STUDY CARDS 127 x 76 MM RULED WITH RING (PACK OF 50)</w:t>
            </w:r>
          </w:p>
        </w:tc>
        <w:tc>
          <w:tcPr>
            <w:tcW w:w="20%" w:type="pct"/>
          </w:tcPr>
          <w:p>
            <w:pPr>
              <w:jc w:val="right"/>
            </w:pPr>
            <w:r>
              <w:rPr>
                <w:sz w:val="22"/>
                <w:rFonts w:ascii="Calibri"/>
              </w:rPr>
              <w:t>$6.95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Units 1&amp;2</w:t>
            </w:r>
          </w:p>
        </w:tc>
        <w:tc>
          <w:tcPr>
            <w:tcW w:w="5%" w:type="pct"/>
          </w:tcPr>
          <w:p>
            <w:r>
              <w:t/>
            </w:r>
          </w:p>
        </w:tc>
      </w:tr>
      <w:tr w:rsidR="00BF41BF" w:rsidTr="00DE168B">
        <w:tc>
          <w:tcPr>
            <w:tcW w:w="80%" w:type="pct"/>
          </w:tcPr>
          <w:p>
            <w:r>
              <w:rPr>
                <w:sz w:val="22"/>
                <w:rFonts w:ascii="Calibri"/>
              </w:rPr>
              <w:t>INSIGHT LITERATURE FOR SENIOR STUDENTS  STUDENT BOOK + EBOOK 6E </w:t>
            </w:r>
          </w:p>
        </w:tc>
        <w:tc>
          <w:tcPr>
            <w:tcW w:w="20%" w:type="pct"/>
          </w:tcPr>
          <w:p>
            <w:pPr>
              <w:jc w:val="right"/>
            </w:pPr>
            <w:r>
              <w:rPr>
                <w:sz w:val="22"/>
                <w:rFonts w:ascii="Calibri"/>
              </w:rPr>
              <w:t>$49.95</w:t>
            </w:r>
          </w:p>
        </w:tc>
      </w:tr>
      <w:tr w:rsidR="00BF41BF" w:rsidTr="00DE168B">
        <w:tc>
          <w:tcPr>
            <w:tcW w:w="80%" w:type="pct"/>
          </w:tcPr>
          <w:p>
            <w:r>
              <w:rPr>
                <w:sz w:val="22"/>
                <w:rFonts w:ascii="Calibri"/>
              </w:rPr>
              <w:t>SMOKE ENCRYPTED WHISPERS...SAMUEL WAGAN WATSON</w:t>
            </w:r>
          </w:p>
        </w:tc>
        <w:tc>
          <w:tcPr>
            <w:tcW w:w="20%" w:type="pct"/>
          </w:tcPr>
          <w:p>
            <w:pPr>
              <w:jc w:val="right"/>
            </w:pPr>
            <w:r>
              <w:rPr>
                <w:sz w:val="22"/>
                <w:rFonts w:ascii="Calibri"/>
              </w:rPr>
              <w:t>$22.95</w:t>
            </w:r>
          </w:p>
        </w:tc>
      </w:tr>
      <w:tr w:rsidR="00BF41BF" w:rsidTr="00DE168B">
        <w:tc>
          <w:tcPr>
            <w:tcW w:w="80%" w:type="pct"/>
          </w:tcPr>
          <w:p>
            <w:r>
              <w:rPr>
                <w:sz w:val="22"/>
                <w:rFonts w:ascii="Calibri"/>
              </w:rPr>
              <w:t>A CONSTANT HUM...ALICE BISHOP (NEW FOR 2025)</w:t>
            </w:r>
          </w:p>
        </w:tc>
        <w:tc>
          <w:tcPr>
            <w:tcW w:w="20%" w:type="pct"/>
          </w:tcPr>
          <w:p>
            <w:pPr>
              <w:jc w:val="right"/>
            </w:pPr>
            <w:r>
              <w:rPr>
                <w:sz w:val="22"/>
                <w:rFonts w:ascii="Calibri"/>
              </w:rPr>
              <w:t>$29.99</w:t>
            </w:r>
          </w:p>
        </w:tc>
      </w:tr>
      <w:tr w:rsidR="00BF41BF" w:rsidTr="00DE168B">
        <w:tc>
          <w:tcPr>
            <w:tcW w:w="80%" w:type="pct"/>
          </w:tcPr>
          <w:p>
            <w:r>
              <w:rPr>
                <w:sz w:val="22"/>
                <w:rFonts w:ascii="Calibri"/>
              </w:rPr>
              <w:t>THE CRUCIBLE: PENGUIN MODERN CLASSICS...ARTHUR MILLAR</w:t>
            </w:r>
          </w:p>
        </w:tc>
        <w:tc>
          <w:tcPr>
            <w:tcW w:w="20%" w:type="pct"/>
          </w:tcPr>
          <w:p>
            <w:pPr>
              <w:jc w:val="right"/>
            </w:pPr>
            <w:r>
              <w:rPr>
                <w:sz w:val="22"/>
                <w:rFonts w:ascii="Calibri"/>
              </w:rPr>
              <w:t>$22.99</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Units 3&amp;4</w:t>
            </w:r>
          </w:p>
        </w:tc>
        <w:tc>
          <w:tcPr>
            <w:tcW w:w="5%" w:type="pct"/>
          </w:tcPr>
          <w:p>
            <w:r>
              <w:t/>
            </w:r>
          </w:p>
        </w:tc>
      </w:tr>
      <w:tr w:rsidR="00BF41BF" w:rsidTr="00DE168B">
        <w:tc>
          <w:tcPr>
            <w:tcW w:w="80%" w:type="pct"/>
          </w:tcPr>
          <w:p>
            <w:r>
              <w:rPr>
                <w:sz w:val="22"/>
                <w:rFonts w:ascii="Calibri"/>
              </w:rPr>
              <w:t>INSIGHT LITERATURE FOR SENIOR STUDENTS  STUDENT BOOK + EBOOK 6E (Retain from previous year)</w:t>
            </w:r>
          </w:p>
        </w:tc>
        <w:tc>
          <w:tcPr>
            <w:tcW w:w="20%" w:type="pct"/>
          </w:tcPr>
          <w:p>
            <w:pPr>
              <w:jc w:val="right"/>
            </w:pPr>
            <w:r>
              <w:rPr>
                <w:sz w:val="22"/>
                <w:rFonts w:ascii="Calibri"/>
              </w:rPr>
              <w:t>$49.95</w:t>
            </w:r>
          </w:p>
        </w:tc>
      </w:tr>
      <w:tr w:rsidR="00BF41BF" w:rsidTr="00DE168B">
        <w:tc>
          <w:tcPr>
            <w:tcW w:w="80%" w:type="pct"/>
          </w:tcPr>
          <w:p>
            <w:r>
              <w:rPr>
                <w:sz w:val="22"/>
                <w:rFonts w:ascii="Calibri"/>
              </w:rPr>
              <w:t>SMART OVENS FOR LONELY PEOPLE...ELIZBETH TAN</w:t>
            </w:r>
          </w:p>
        </w:tc>
        <w:tc>
          <w:tcPr>
            <w:tcW w:w="20%" w:type="pct"/>
          </w:tcPr>
          <w:p>
            <w:pPr>
              <w:jc w:val="right"/>
            </w:pPr>
            <w:r>
              <w:rPr>
                <w:sz w:val="22"/>
                <w:rFonts w:ascii="Calibri"/>
              </w:rPr>
              <w:t>$33.00</w:t>
            </w:r>
          </w:p>
        </w:tc>
      </w:tr>
      <w:tr w:rsidR="00BF41BF" w:rsidTr="00DE168B">
        <w:tc>
          <w:tcPr>
            <w:tcW w:w="80%" w:type="pct"/>
          </w:tcPr>
          <w:p>
            <w:r>
              <w:rPr>
                <w:sz w:val="22"/>
                <w:rFonts w:ascii="Calibri"/>
              </w:rPr>
              <w:t>THE YIELD...TARA JUNE WINCH (NEW FOR 2025)</w:t>
            </w:r>
          </w:p>
        </w:tc>
        <w:tc>
          <w:tcPr>
            <w:tcW w:w="20%" w:type="pct"/>
          </w:tcPr>
          <w:p>
            <w:pPr>
              <w:jc w:val="right"/>
            </w:pPr>
            <w:r>
              <w:rPr>
                <w:sz w:val="22"/>
                <w:rFonts w:ascii="Calibri"/>
              </w:rPr>
              <w:t>$22.99</w:t>
            </w:r>
          </w:p>
        </w:tc>
      </w:tr>
      <w:tr w:rsidR="00BF41BF" w:rsidTr="00DE168B">
        <w:tc>
          <w:tcPr>
            <w:tcW w:w="80%" w:type="pct"/>
          </w:tcPr>
          <w:p>
            <w:r>
              <w:rPr>
                <w:sz w:val="22"/>
                <w:rFonts w:ascii="Calibri"/>
              </w:rPr>
              <w:t>POEMS ELIZABETH BISHOP: THE CENTENARY EDITION (NEW FOR 2025)</w:t>
            </w:r>
          </w:p>
        </w:tc>
        <w:tc>
          <w:tcPr>
            <w:tcW w:w="20%" w:type="pct"/>
          </w:tcPr>
          <w:p>
            <w:pPr>
              <w:jc w:val="right"/>
            </w:pPr>
            <w:r>
              <w:rPr>
                <w:sz w:val="22"/>
                <w:rFonts w:ascii="Calibri"/>
              </w:rPr>
              <w:t>$32.99</w:t>
            </w:r>
          </w:p>
        </w:tc>
      </w:tr>
      <w:tr w:rsidR="00BF41BF" w:rsidTr="00DE168B">
        <w:tc>
          <w:tcPr>
            <w:tcW w:w="80%" w:type="pct"/>
          </w:tcPr>
          <w:p>
            <w:r>
              <w:rPr>
                <w:sz w:val="22"/>
                <w:rFonts w:ascii="Calibri"/>
              </w:rPr>
              <w:t>CYRANO DE BERGERAC (ANTHONY BURGESS TRANSLATION) (NEW FOR 2025)</w:t>
            </w:r>
          </w:p>
        </w:tc>
        <w:tc>
          <w:tcPr>
            <w:tcW w:w="20%" w:type="pct"/>
          </w:tcPr>
          <w:p>
            <w:pPr>
              <w:jc w:val="right"/>
            </w:pPr>
            <w:r>
              <w:rPr>
                <w:sz w:val="22"/>
                <w:rFonts w:ascii="Calibri"/>
              </w:rPr>
              <w:t>$27.99</w:t>
            </w:r>
          </w:p>
        </w:tc>
      </w:tr>
      <w:tr w:rsidR="00BF41BF" w:rsidTr="00DE168B">
        <w:tc>
          <w:tcPr>
            <w:tcW w:w="80%" w:type="pct"/>
          </w:tcPr>
          <w:p>
            <w:r>
              <w:rPr>
                <w:sz w:val="22"/>
                <w:rFonts w:ascii="Calibri"/>
              </w:rPr>
              <w:t>OUR SUNSHINE: POPULAR PENGUINS...ROBERT DREWE (NEW FOR 2025)</w:t>
            </w:r>
          </w:p>
        </w:tc>
        <w:tc>
          <w:tcPr>
            <w:tcW w:w="20%" w:type="pct"/>
          </w:tcPr>
          <w:p>
            <w:pPr>
              <w:jc w:val="right"/>
            </w:pPr>
            <w:r>
              <w:rPr>
                <w:sz w:val="22"/>
                <w:rFonts w:ascii="Calibri"/>
              </w:rPr>
              <w:t>$14.99</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Environmental Science VCE Units 1&amp;2</w:t>
            </w:r>
          </w:p>
        </w:tc>
        <w:tc>
          <w:tcPr>
            <w:tcW w:w="5%" w:type="pct"/>
          </w:tcPr>
          <w:p>
            <w:r>
              <w:t/>
            </w:r>
          </w:p>
        </w:tc>
      </w:tr>
      <w:tr w:rsidR="00BF41BF" w:rsidTr="00DE168B">
        <w:tc>
          <w:tcPr>
            <w:tcW w:w="80%" w:type="pct"/>
          </w:tcPr>
          <w:p>
            <w:r>
              <w:rPr>
                <w:sz w:val="22"/>
                <w:rFonts w:ascii="Calibri"/>
              </w:rPr>
              <w:t>MONITORING ENVIRONMENTAL SYSTEMS VCE UNITS 1&amp;2 5E</w:t>
            </w:r>
          </w:p>
        </w:tc>
        <w:tc>
          <w:tcPr>
            <w:tcW w:w="20%" w:type="pct"/>
          </w:tcPr>
          <w:p>
            <w:pPr>
              <w:jc w:val="right"/>
            </w:pPr>
            <w:r>
              <w:rPr>
                <w:sz w:val="22"/>
                <w:rFonts w:ascii="Calibri"/>
              </w:rPr>
              <w:t>$84.95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80%" w:type="pct"/>
          </w:tcPr>
          <w:p>
            <w:r>
              <w:rPr>
                <w:sz w:val="22"/>
                <w:rFonts w:ascii="Calibri"/>
              </w:rPr>
              <w:t>1 INDICE DIVIDERS A4 10 TAB COLOUR </w:t>
            </w:r>
          </w:p>
        </w:tc>
        <w:tc>
          <w:tcPr>
            <w:tcW w:w="20%" w:type="pct"/>
          </w:tcPr>
          <w:p>
            <w:pPr>
              <w:jc w:val="right"/>
            </w:pPr>
            <w:r>
              <w:rPr>
                <w:sz w:val="22"/>
                <w:rFonts w:ascii="Calibri"/>
              </w:rPr>
              <w:t>$1.95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Environmental Science VCE Units 3&amp;4</w:t>
            </w:r>
          </w:p>
        </w:tc>
        <w:tc>
          <w:tcPr>
            <w:tcW w:w="5%" w:type="pct"/>
          </w:tcPr>
          <w:p>
            <w:r>
              <w:t/>
            </w:r>
          </w:p>
        </w:tc>
      </w:tr>
      <w:tr w:rsidR="00BF41BF" w:rsidTr="00DE168B">
        <w:tc>
          <w:tcPr>
            <w:tcW w:w="80%" w:type="pct"/>
          </w:tcPr>
          <w:p>
            <w:r>
              <w:rPr>
                <w:sz w:val="22"/>
                <w:rFonts w:ascii="Calibri"/>
              </w:rPr>
              <w:t>ISSUES OF SUSTAINABILITY VCE UNITS 3&amp;4 5E</w:t>
            </w:r>
          </w:p>
        </w:tc>
        <w:tc>
          <w:tcPr>
            <w:tcW w:w="20%" w:type="pct"/>
          </w:tcPr>
          <w:p>
            <w:pPr>
              <w:jc w:val="right"/>
            </w:pPr>
            <w:r>
              <w:rPr>
                <w:sz w:val="22"/>
                <w:rFonts w:ascii="Calibri"/>
              </w:rPr>
              <w:t>$87.95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10 TAB COLOUR </w:t>
            </w:r>
          </w:p>
        </w:tc>
        <w:tc>
          <w:tcPr>
            <w:tcW w:w="20%" w:type="pct"/>
          </w:tcPr>
          <w:p>
            <w:pPr>
              <w:jc w:val="right"/>
            </w:pPr>
            <w:r>
              <w:rPr>
                <w:sz w:val="22"/>
                <w:rFonts w:ascii="Calibri"/>
              </w:rPr>
              <w:t>$1.95</w:t>
            </w:r>
          </w:p>
        </w:tc>
      </w:tr>
      <w:tr w:rsidR="00BF41BF" w:rsidTr="00DE168B">
        <w:tc>
          <w:tcPr>
            <w:tcW w:w="80%" w:type="pct"/>
          </w:tcPr>
          <w:p>
            <w:r>
              <w:rPr>
                <w:sz w:val="22"/>
                <w:rFonts w:ascii="Calibri"/>
              </w:rPr>
              <w:t>1 50 REFILLS LINED PAPER A4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80%" w:type="pct"/>
          </w:tcPr>
          <w:p>
            <w:r>
              <w:rPr>
                <w:sz w:val="22"/>
                <w:rFonts w:ascii="Calibri"/>
              </w:rPr>
              <w:t>CAMBRIDGE FOOD FOR VCE: FOOD STUDIES UNITS 1&amp;2 STUDENT BOOK + EBOOK </w:t>
            </w:r>
          </w:p>
        </w:tc>
        <w:tc>
          <w:tcPr>
            <w:tcW w:w="20%" w:type="pct"/>
          </w:tcPr>
          <w:p>
            <w:pPr>
              <w:jc w:val="right"/>
            </w:pPr>
            <w:r>
              <w:rPr>
                <w:sz w:val="22"/>
                <w:rFonts w:ascii="Calibri"/>
              </w:rPr>
              <w:t>$83.95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CAMBRIDGE FOOD FOR VCE: FOOD STUDIES UNITS 3&amp;4 STUDENT BOOK + EBOOK </w:t>
            </w:r>
          </w:p>
        </w:tc>
        <w:tc>
          <w:tcPr>
            <w:tcW w:w="20%" w:type="pct"/>
          </w:tcPr>
          <w:p>
            <w:pPr>
              <w:jc w:val="right"/>
            </w:pPr>
            <w:r>
              <w:rPr>
                <w:sz w:val="22"/>
                <w:rFonts w:ascii="Calibri"/>
              </w:rPr>
              <w:t>$83.95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2 4D RING A4 38MM FOLDER </w:t>
            </w:r>
          </w:p>
        </w:tc>
        <w:tc>
          <w:tcPr>
            <w:tcW w:w="20%" w:type="pct"/>
          </w:tcPr>
          <w:p>
            <w:pPr>
              <w:jc w:val="right"/>
            </w:pPr>
            <w:r>
              <w:rPr>
                <w:sz w:val="22"/>
                <w:rFonts w:ascii="Calibri"/>
              </w:rPr>
              <w:t>$13.90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 </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w:t>
            </w:r>
          </w:p>
        </w:tc>
        <w:tc>
          <w:tcPr>
            <w:tcW w:w="20%" w:type="pct"/>
          </w:tcPr>
          <w:p>
            <w:pPr>
              <w:jc w:val="right"/>
            </w:pPr>
            <w:r>
              <w:rPr>
                <w:sz w:val="22"/>
                <w:rFonts w:ascii="Calibri"/>
              </w:rPr>
              <w:t>$49.50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A4 LEVER ARCH FILE/FOLDER</w:t>
            </w:r>
          </w:p>
        </w:tc>
        <w:tc>
          <w:tcPr>
            <w:tcW w:w="20%" w:type="pct"/>
          </w:tcPr>
          <w:p>
            <w:pPr>
              <w:jc w:val="right"/>
            </w:pPr>
            <w:r>
              <w:rPr>
                <w:sz w:val="22"/>
                <w:rFonts w:ascii="Calibri"/>
              </w:rPr>
              <w:t>$5.95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Edrolo Health &amp; Human Development Units 3&amp;4 -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VCE Units 1&amp;2</w:t>
            </w:r>
          </w:p>
        </w:tc>
        <w:tc>
          <w:tcPr>
            <w:tcW w:w="5%" w:type="pct"/>
          </w:tcPr>
          <w:p>
            <w:r>
              <w:t/>
            </w:r>
          </w:p>
        </w:tc>
      </w:tr>
      <w:tr w:rsidR="00BF41BF" w:rsidTr="00DE168B">
        <w:tc>
          <w:tcPr>
            <w:tcW w:w="80%" w:type="pct"/>
          </w:tcPr>
          <w:p>
            <w:r>
              <w:rPr>
                <w:sz w:val="22"/>
                <w:rFonts w:ascii="Calibri"/>
              </w:rPr>
              <w:t>ANALYSING MODERN HISTORY UNITS 1&amp;2 STUDENT BOOK + EBOOK</w:t>
            </w:r>
          </w:p>
        </w:tc>
        <w:tc>
          <w:tcPr>
            <w:tcW w:w="20%" w:type="pct"/>
          </w:tcPr>
          <w:p>
            <w:pPr>
              <w:jc w:val="right"/>
            </w:pPr>
            <w:r>
              <w:rPr>
                <w:sz w:val="22"/>
                <w:rFonts w:ascii="Calibri"/>
              </w:rPr>
              <w:t>$72.95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General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ANALYSING THE RUSSIAN REVOLUTION STUDENT BOOK + EBOOK 4E</w:t>
            </w:r>
          </w:p>
        </w:tc>
        <w:tc>
          <w:tcPr>
            <w:tcW w:w="20%" w:type="pct"/>
          </w:tcPr>
          <w:p>
            <w:pPr>
              <w:jc w:val="right"/>
            </w:pPr>
            <w:r>
              <w:rPr>
                <w:sz w:val="22"/>
                <w:rFonts w:ascii="Calibri"/>
              </w:rPr>
              <w:t>$68.95</w:t>
            </w:r>
          </w:p>
        </w:tc>
      </w:tr>
      <w:tr w:rsidR="00BF41BF" w:rsidTr="00DE168B">
        <w:tc>
          <w:tcPr>
            <w:tcW w:w="80%" w:type="pct"/>
          </w:tcPr>
          <w:p>
            <w:r>
              <w:rPr>
                <w:sz w:val="22"/>
                <w:rFonts w:ascii="Calibri"/>
              </w:rPr>
              <w:t>ANALYSING THE FRENCH REVOLUTION STUDENT BOOK + EBOOK 4E </w:t>
            </w:r>
          </w:p>
        </w:tc>
        <w:tc>
          <w:tcPr>
            <w:tcW w:w="20%" w:type="pct"/>
          </w:tcPr>
          <w:p>
            <w:pPr>
              <w:jc w:val="right"/>
            </w:pPr>
            <w:r>
              <w:rPr>
                <w:sz w:val="22"/>
                <w:rFonts w:ascii="Calibri"/>
              </w:rPr>
              <w:t>$68.95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General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General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 </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General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1&amp;2</w:t>
            </w:r>
          </w:p>
        </w:tc>
        <w:tc>
          <w:tcPr>
            <w:tcW w:w="5%" w:type="pct"/>
          </w:tcPr>
          <w:p>
            <w:r>
              <w:t/>
            </w:r>
          </w:p>
        </w:tc>
      </w:tr>
      <w:tr w:rsidR="00BF41BF" w:rsidTr="00DE168B">
        <w:tc>
          <w:tcPr>
            <w:tcW w:w="95%" w:type="pct"/>
          </w:tcPr>
          <w:p>
            <w:r>
              <w:rPr>
                <w:sz w:val="22"/>
                <w:rFonts w:ascii="Calibri"/>
              </w:rPr>
              <w:t>This is a new book in 2025 so cannot be purchased second hand. 
Choose one of the following two options. 
OPTION ONE: Digital Product and hardcopy textbook</w:t>
            </w:r>
          </w:p>
        </w:tc>
        <w:tc>
          <w:tcPr>
            <w:tcW w:w="5%" w:type="pct"/>
          </w:tcPr>
          <w:p>
            <w:r>
              <w:t/>
            </w:r>
          </w:p>
        </w:tc>
      </w:tr>
      <w:tr w:rsidR="00BF41BF" w:rsidTr="00DE168B">
        <w:tc>
          <w:tcPr>
            <w:tcW w:w="80%" w:type="pct"/>
          </w:tcPr>
          <w:p>
            <w:r>
              <w:rPr>
                <w:sz w:val="22"/>
                <w:rFonts w:ascii="Calibri"/>
              </w:rPr>
              <w:t>JACARANDA MATHS QUEST 11 FOUNDATION MATHEMATICS VCE UNITS 1&amp;2 LEARNON + PRINT 2E (Textbook + eBook) (NEW FOR 2025)</w:t>
            </w:r>
          </w:p>
        </w:tc>
        <w:tc>
          <w:tcPr>
            <w:tcW w:w="20%" w:type="pct"/>
          </w:tcPr>
          <w:p>
            <w:pPr>
              <w:jc w:val="right"/>
            </w:pPr>
            <w:r>
              <w:rPr>
                <w:sz w:val="22"/>
                <w:rFonts w:ascii="Calibri"/>
              </w:rPr>
              <w:t>$90.00</w:t>
            </w:r>
          </w:p>
        </w:tc>
      </w:tr>
      <w:tr w:rsidR="00BF41BF" w:rsidTr="00DE168B">
        <w:tc>
          <w:tcPr>
            <w:tcW w:w="95%" w:type="pct"/>
          </w:tcPr>
          <w:p>
            <w:r>
              <w:rPr>
                <w:sz w:val="22"/>
                <w:rFonts w:ascii="Calibri"/>
              </w:rPr>
              <w:t>OPTION TWO: Digital Product only</w:t>
            </w:r>
          </w:p>
        </w:tc>
        <w:tc>
          <w:tcPr>
            <w:tcW w:w="5%" w:type="pct"/>
          </w:tcPr>
          <w:p>
            <w:r>
              <w:t/>
            </w:r>
          </w:p>
        </w:tc>
      </w:tr>
      <w:tr w:rsidR="00BF41BF" w:rsidTr="00DE168B">
        <w:tc>
          <w:tcPr>
            <w:tcW w:w="80%" w:type="pct"/>
          </w:tcPr>
          <w:p>
            <w:r>
              <w:rPr>
                <w:sz w:val="22"/>
                <w:rFonts w:ascii="Calibri"/>
              </w:rPr>
              <w:t>JACARANDA MATHS QUEST 11 FOUNDATION MATHEMATICS VCE UNITS 1&amp;2 LEARNON EBOOK 2E (eBook only) (NEW FOR 2025)</w:t>
            </w:r>
          </w:p>
        </w:tc>
        <w:tc>
          <w:tcPr>
            <w:tcW w:w="20%" w:type="pct"/>
          </w:tcPr>
          <w:p>
            <w:pPr>
              <w:jc w:val="right"/>
            </w:pPr>
            <w:r>
              <w:rPr>
                <w:sz w:val="22"/>
                <w:rFonts w:ascii="Calibri"/>
              </w:rPr>
              <w:t>$50.00</w:t>
            </w:r>
          </w:p>
        </w:tc>
      </w:tr>
      <w:tr w:rsidR="00BF41BF" w:rsidTr="00DE168B">
        <w:tc>
          <w:tcPr>
            <w:tcW w:w="80%" w:type="pct"/>
          </w:tcPr>
          <w:p>
            <w:r>
              <w:rPr>
                <w:sz w:val="22"/>
                <w:rFonts w:ascii="Calibri"/>
              </w:rPr>
              <w:t>1 CASIO FX82ES PLUS CALCULATOR 2ND EDITION (Retain Calculator from previous year, only new students to purchase)</w:t>
            </w:r>
          </w:p>
        </w:tc>
        <w:tc>
          <w:tcPr>
            <w:tcW w:w="20%" w:type="pct"/>
          </w:tcPr>
          <w:p>
            <w:pPr>
              <w:jc w:val="right"/>
            </w:pPr>
            <w:r>
              <w:rPr>
                <w:sz w:val="22"/>
                <w:rFonts w:ascii="Calibri"/>
              </w:rPr>
              <w:t>$30.95</w:t>
            </w:r>
          </w:p>
        </w:tc>
      </w:tr>
      <w:tr w:rsidR="00BF41BF" w:rsidTr="00DE168B">
        <w:tc>
          <w:tcPr>
            <w:tcW w:w="80%" w:type="pct"/>
          </w:tcPr>
          <w:p>
            <w:r>
              <w:rPr>
                <w:sz w:val="22"/>
                <w:rFonts w:ascii="Calibri"/>
              </w:rPr>
              <w:t>4 48 PAGE A4 EXERCISE BOOK 7MM GRAPH/GRID</w:t>
            </w:r>
          </w:p>
        </w:tc>
        <w:tc>
          <w:tcPr>
            <w:tcW w:w="20%" w:type="pct"/>
          </w:tcPr>
          <w:p>
            <w:pPr>
              <w:jc w:val="right"/>
            </w:pPr>
            <w:r>
              <w:rPr>
                <w:sz w:val="22"/>
                <w:rFonts w:ascii="Calibri"/>
              </w:rPr>
              <w:t>$5.00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3&amp;4</w:t>
            </w:r>
          </w:p>
        </w:tc>
        <w:tc>
          <w:tcPr>
            <w:tcW w:w="5%" w:type="pct"/>
          </w:tcPr>
          <w:p>
            <w:r>
              <w:t/>
            </w:r>
          </w:p>
        </w:tc>
      </w:tr>
      <w:tr w:rsidR="00BF41BF" w:rsidTr="00DE168B">
        <w:tc>
          <w:tcPr>
            <w:tcW w:w="95%" w:type="pct"/>
          </w:tcPr>
          <w:p>
            <w:r>
              <w:rPr>
                <w:sz w:val="22"/>
                <w:rFonts w:ascii="Calibri"/>
              </w:rPr>
              <w:t>Choose one of the following two options. 
OPTION ONE: Digital Product and hardcopy textbook</w:t>
            </w:r>
          </w:p>
        </w:tc>
        <w:tc>
          <w:tcPr>
            <w:tcW w:w="5%" w:type="pct"/>
          </w:tcPr>
          <w:p>
            <w:r>
              <w:t/>
            </w:r>
          </w:p>
        </w:tc>
      </w:tr>
      <w:tr w:rsidR="00BF41BF" w:rsidTr="00DE168B">
        <w:tc>
          <w:tcPr>
            <w:tcW w:w="80%" w:type="pct"/>
          </w:tcPr>
          <w:p>
            <w:r>
              <w:rPr>
                <w:sz w:val="22"/>
                <w:rFonts w:ascii="Calibri"/>
              </w:rPr>
              <w:t>JACARANDA MATHS QUEST 12 FOUNDATION MATHEMATICS VCE UNITS 3&amp;4 LEARNON + PRINT 2E (Textbook + eBook) </w:t>
            </w:r>
          </w:p>
        </w:tc>
        <w:tc>
          <w:tcPr>
            <w:tcW w:w="20%" w:type="pct"/>
          </w:tcPr>
          <w:p>
            <w:pPr>
              <w:jc w:val="right"/>
            </w:pPr>
            <w:r>
              <w:rPr>
                <w:sz w:val="22"/>
                <w:rFonts w:ascii="Calibri"/>
              </w:rPr>
              <w:t>$90.00</w:t>
            </w:r>
          </w:p>
        </w:tc>
      </w:tr>
      <w:tr w:rsidR="00BF41BF" w:rsidTr="00DE168B">
        <w:tc>
          <w:tcPr>
            <w:tcW w:w="95%" w:type="pct"/>
          </w:tcPr>
          <w:p>
            <w:r>
              <w:rPr>
                <w:sz w:val="22"/>
                <w:rFonts w:ascii="Calibri"/>
              </w:rPr>
              <w:t>OPTION TWO: Digital Product only</w:t>
            </w:r>
          </w:p>
        </w:tc>
        <w:tc>
          <w:tcPr>
            <w:tcW w:w="5%" w:type="pct"/>
          </w:tcPr>
          <w:p>
            <w:r>
              <w:t/>
            </w:r>
          </w:p>
        </w:tc>
      </w:tr>
      <w:tr w:rsidR="00BF41BF" w:rsidTr="00DE168B">
        <w:tc>
          <w:tcPr>
            <w:tcW w:w="80%" w:type="pct"/>
          </w:tcPr>
          <w:p>
            <w:r>
              <w:rPr>
                <w:sz w:val="22"/>
                <w:rFonts w:ascii="Calibri"/>
              </w:rPr>
              <w:t>JACARANDA MATHS QUEST 12 FOUNDATION MATHEMATICS VCE UNITS 3&amp;4 LEARNON EBOOK 2E (eBook only) </w:t>
            </w:r>
          </w:p>
        </w:tc>
        <w:tc>
          <w:tcPr>
            <w:tcW w:w="20%" w:type="pct"/>
          </w:tcPr>
          <w:p>
            <w:pPr>
              <w:jc w:val="right"/>
            </w:pPr>
            <w:r>
              <w:rPr>
                <w:sz w:val="22"/>
                <w:rFonts w:ascii="Calibri"/>
              </w:rPr>
              <w:t>$50.00</w:t>
            </w:r>
          </w:p>
        </w:tc>
      </w:tr>
      <w:tr w:rsidR="00BF41BF" w:rsidTr="00DE168B">
        <w:tc>
          <w:tcPr>
            <w:tcW w:w="80%" w:type="pct"/>
          </w:tcPr>
          <w:p>
            <w:r>
              <w:rPr>
                <w:sz w:val="22"/>
                <w:rFonts w:ascii="Calibri"/>
              </w:rPr>
              <w:t>1 CASIO FX82ES PLUS CALCULATOR 2ND EDITION (Retain Calculator from previous year, only new students to purchase)</w:t>
            </w:r>
          </w:p>
        </w:tc>
        <w:tc>
          <w:tcPr>
            <w:tcW w:w="20%" w:type="pct"/>
          </w:tcPr>
          <w:p>
            <w:pPr>
              <w:jc w:val="right"/>
            </w:pPr>
            <w:r>
              <w:rPr>
                <w:sz w:val="22"/>
                <w:rFonts w:ascii="Calibri"/>
              </w:rPr>
              <w:t>$30.95</w:t>
            </w:r>
          </w:p>
        </w:tc>
      </w:tr>
      <w:tr w:rsidR="00BF41BF" w:rsidTr="00DE168B">
        <w:tc>
          <w:tcPr>
            <w:tcW w:w="80%" w:type="pct"/>
          </w:tcPr>
          <w:p>
            <w:r>
              <w:rPr>
                <w:sz w:val="22"/>
                <w:rFonts w:ascii="Calibri"/>
              </w:rPr>
              <w:t>4 96 PAGE A4 BINDER BOOK 8MM RULED WITH MARGIN</w:t>
            </w:r>
          </w:p>
        </w:tc>
        <w:tc>
          <w:tcPr>
            <w:tcW w:w="20%" w:type="pct"/>
          </w:tcPr>
          <w:p>
            <w:pPr>
              <w:jc w:val="right"/>
            </w:pPr>
            <w:r>
              <w:rPr>
                <w:sz w:val="22"/>
                <w:rFonts w:ascii="Calibri"/>
              </w:rPr>
              <w:t>$4.40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80%" w:type="pct"/>
          </w:tcPr>
          <w:p>
            <w:r>
              <w:rPr>
                <w:sz w:val="22"/>
                <w:rFonts w:ascii="Calibri"/>
              </w:rPr>
              <w:t>CAMBRIDGE SENIOR MATHS: GENERAL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(Retain if student completed Year 10 Advanced Mathematical Methods. Otherwise, this item must be purchased)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4 48 PAGE A4 EXERCISE BOOK 7MM GRAPH/GRID</w:t>
            </w:r>
          </w:p>
        </w:tc>
        <w:tc>
          <w:tcPr>
            <w:tcW w:w="20%" w:type="pct"/>
          </w:tcPr>
          <w:p>
            <w:pPr>
              <w:jc w:val="right"/>
            </w:pPr>
            <w:r>
              <w:rPr>
                <w:sz w:val="22"/>
                <w:rFonts w:ascii="Calibri"/>
              </w:rPr>
              <w:t>$5.00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80%" w:type="pct"/>
          </w:tcPr>
          <w:p>
            <w:r>
              <w:rPr>
                <w:sz w:val="22"/>
                <w:rFonts w:ascii="Calibri"/>
              </w:rPr>
              <w:t>CAMBRIDGE SENIOR MATHS: GENERAL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95%" w:type="pct"/>
          </w:tcPr>
          <w:p>
            <w:r>
              <w:rPr>
                <w:sz w:val="22"/>
                <w:rFonts w:ascii="Calibri"/>
              </w:rPr>
              <w:t>This product is an optional revision resource.</w:t>
            </w:r>
          </w:p>
        </w:tc>
        <w:tc>
          <w:tcPr>
            <w:tcW w:w="5%" w:type="pct"/>
          </w:tcPr>
          <w:p>
            <w:r>
              <w:t/>
            </w:r>
          </w:p>
        </w:tc>
      </w:tr>
      <w:tr w:rsidR="00BF41BF" w:rsidTr="00DE168B">
        <w:tc>
          <w:tcPr>
            <w:tcW w:w="80%" w:type="pct"/>
          </w:tcPr>
          <w:p>
            <w:r>
              <w:rPr>
                <w:sz w:val="22"/>
                <w:rFonts w:ascii="Calibri"/>
              </w:rPr>
              <w:t>CAMBRIDGE CHECKPOINTS VCE GENERAL MATHEMATICS UNITS 3&amp;4 2025 + QUIZ ME MORE (NEW EDITION FOR 2025) (Optional)</w:t>
            </w:r>
          </w:p>
        </w:tc>
        <w:tc>
          <w:tcPr>
            <w:tcW w:w="20%" w:type="pct"/>
          </w:tcPr>
          <w:p>
            <w:pPr>
              <w:jc w:val="right"/>
            </w:pPr>
            <w:r>
              <w:rPr>
                <w:sz w:val="22"/>
                <w:rFonts w:ascii="Calibri"/>
              </w:rPr>
              <w:t>$34.95</w:t>
            </w:r>
          </w:p>
        </w:tc>
      </w:tr>
      <w:tr w:rsidR="00BF41BF" w:rsidTr="00DE168B">
        <w:tc>
          <w:tcPr>
            <w:tcW w:w="80%" w:type="pct"/>
          </w:tcPr>
          <w:p>
            <w:r>
              <w:rPr>
                <w:sz w:val="22"/>
                <w:rFonts w:ascii="Calibri"/>
              </w:rPr>
              <w:t>1 CASIO CLASSPAD CP400 COLOUR CALCULATOR (Retain from previous year. Only students who don’t have a Classpad need to buy a new calculator)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4 96 PAGE A4 BINDER BOOK 8MM RULED WITH MARGIN</w:t>
            </w:r>
          </w:p>
        </w:tc>
        <w:tc>
          <w:tcPr>
            <w:tcW w:w="20%" w:type="pct"/>
          </w:tcPr>
          <w:p>
            <w:pPr>
              <w:jc w:val="right"/>
            </w:pPr>
            <w:r>
              <w:rPr>
                <w:sz w:val="22"/>
                <w:rFonts w:ascii="Calibri"/>
              </w:rPr>
              <w:t>$4.40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(Retain from previous year. Only new students to purchase.)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4 96 PAGE A4 BINDER BOOK 8MM RULED WITH MARGIN</w:t>
            </w:r>
          </w:p>
        </w:tc>
        <w:tc>
          <w:tcPr>
            <w:tcW w:w="20%" w:type="pct"/>
          </w:tcPr>
          <w:p>
            <w:pPr>
              <w:jc w:val="right"/>
            </w:pPr>
            <w:r>
              <w:rPr>
                <w:sz w:val="22"/>
                <w:rFonts w:ascii="Calibri"/>
              </w:rPr>
              <w:t>$4.40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95%" w:type="pct"/>
          </w:tcPr>
          <w:p>
            <w:r>
              <w:rPr>
                <w:sz w:val="22"/>
                <w:rFonts w:ascii="Calibri"/>
              </w:rPr>
              <w:t>This is an optional revision resource.</w:t>
            </w:r>
          </w:p>
        </w:tc>
        <w:tc>
          <w:tcPr>
            <w:tcW w:w="5%" w:type="pct"/>
          </w:tcPr>
          <w:p>
            <w:r>
              <w:t/>
            </w:r>
          </w:p>
        </w:tc>
      </w:tr>
      <w:tr w:rsidR="00BF41BF" w:rsidTr="00DE168B">
        <w:tc>
          <w:tcPr>
            <w:tcW w:w="80%" w:type="pct"/>
          </w:tcPr>
          <w:p>
            <w:r>
              <w:rPr>
                <w:sz w:val="22"/>
                <w:rFonts w:ascii="Calibri"/>
              </w:rPr>
              <w:t>CAMBRIDGE CHECKPOINTS VCE MATHEMATICAL METHODS UNITS 3&amp;4 2025 + QUIZ ME MORE (NEW EDITION FOR 2025) (Optional)</w:t>
            </w:r>
          </w:p>
        </w:tc>
        <w:tc>
          <w:tcPr>
            <w:tcW w:w="20%" w:type="pct"/>
          </w:tcPr>
          <w:p>
            <w:pPr>
              <w:jc w:val="right"/>
            </w:pPr>
            <w:r>
              <w:rPr>
                <w:sz w:val="22"/>
                <w:rFonts w:ascii="Calibri"/>
              </w:rPr>
              <w:t>$34.95</w:t>
            </w:r>
          </w:p>
        </w:tc>
      </w:tr>
      <w:tr w:rsidR="00BF41BF" w:rsidTr="00DE168B">
        <w:tc>
          <w:tcPr>
            <w:tcW w:w="80%" w:type="pct"/>
          </w:tcPr>
          <w:p>
            <w:r>
              <w:rPr>
                <w:sz w:val="22"/>
                <w:rFonts w:ascii="Calibri"/>
              </w:rPr>
              <w:t>1 CASIO CLASSPAD CP400 COLOUR CALCULATOR  (Retain from previous year. Only students who don’t have a Classpad need to buy a new calculator)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4 96 PAGE A4 BINDER BOOK 8MM RULED WITH MARGIN</w:t>
            </w:r>
          </w:p>
        </w:tc>
        <w:tc>
          <w:tcPr>
            <w:tcW w:w="20%" w:type="pct"/>
          </w:tcPr>
          <w:p>
            <w:pPr>
              <w:jc w:val="right"/>
            </w:pPr>
            <w:r>
              <w:rPr>
                <w:sz w:val="22"/>
                <w:rFonts w:ascii="Calibri"/>
              </w:rPr>
              <w:t>$4.40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Specialised Mathematics</w:t>
            </w:r>
          </w:p>
        </w:tc>
        <w:tc>
          <w:tcPr>
            <w:tcW w:w="5%" w:type="pct"/>
          </w:tcPr>
          <w:p>
            <w:r>
              <w:t/>
            </w:r>
          </w:p>
        </w:tc>
      </w:tr>
      <w:tr w:rsidR="00BF41BF" w:rsidTr="00DE168B">
        <w:tc>
          <w:tcPr>
            <w:tcW w:w="95%" w:type="pct"/>
          </w:tcPr>
          <w:p>
            <w:r>
              <w:rPr>
                <w:sz w:val="22"/>
                <w:rFonts w:ascii="Calibri"/>
              </w:rPr>
              <w:t>Specialised Mathematics traditionally runs as a Network Subject. Please discuss text requirements with the host school or Mooroolbark College’s Mathematics Key Learning Area Leader</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rPr>
                <w:sz w:val="22"/>
                <w:rFonts w:ascii="Calibri"/>
              </w:rPr>
              <w:t>Students are to purchase a USB Flash Drive16GB for Media use only.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rPr>
                <w:sz w:val="22"/>
                <w:rFonts w:ascii="Calibri"/>
              </w:rPr>
              <w:t>Students are to purchase a USB Flash Drive16GB for Media use only.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1&amp;2</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1 96 PAGE MUSIC BOOK 225 x 175 </w:t>
            </w:r>
          </w:p>
        </w:tc>
        <w:tc>
          <w:tcPr>
            <w:tcW w:w="20%" w:type="pct"/>
          </w:tcPr>
          <w:p>
            <w:pPr>
              <w:jc w:val="right"/>
            </w:pPr>
            <w:r>
              <w:rPr>
                <w:sz w:val="22"/>
                <w:rFonts w:ascii="Calibri"/>
              </w:rPr>
              <w:t>$1.85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MCONNECTED AIRBUDS EARPHONES WITH MIC IN ZIPPERED POUCH (or retain from previous year)</w:t>
            </w:r>
          </w:p>
        </w:tc>
        <w:tc>
          <w:tcPr>
            <w:tcW w:w="20%" w:type="pct"/>
          </w:tcPr>
          <w:p>
            <w:pPr>
              <w:jc w:val="right"/>
            </w:pPr>
            <w:r>
              <w:rPr>
                <w:sz w:val="22"/>
                <w:rFonts w:ascii="Calibri"/>
              </w:rPr>
              <w:t>$11.95</w:t>
            </w:r>
          </w:p>
        </w:tc>
      </w:tr>
      <w:tr w:rsidR="00BF41BF" w:rsidTr="00DE168B">
        <w:tc>
          <w:tcPr>
            <w:tcW w:w="95%" w:type="pct"/>
          </w:tcPr>
          <w:p>
            <w:r>
              <w:rPr>
                <w:sz w:val="22"/>
                <w:rFonts w:ascii="Calibri"/>
              </w:rPr>
              <w:t>Students are required to purchase and supply headphones and specialised leads for guitar or vocal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3&amp;4</w:t>
            </w:r>
          </w:p>
        </w:tc>
        <w:tc>
          <w:tcPr>
            <w:tcW w:w="5%" w:type="pct"/>
          </w:tcPr>
          <w:p>
            <w:r>
              <w:t/>
            </w:r>
          </w:p>
        </w:tc>
      </w:tr>
      <w:tr w:rsidR="00BF41BF" w:rsidTr="00DE168B">
        <w:tc>
          <w:tcPr>
            <w:tcW w:w="80%" w:type="pct"/>
          </w:tcPr>
          <w:p>
            <w:r>
              <w:rPr>
                <w:sz w:val="22"/>
                <w:rFonts w:ascii="Calibri"/>
              </w:rPr>
              <w:t>VCE MUSIC PERFORMANCE: AURAL &amp; THEORY ESSENTIALS UNITS 3&amp;4 STUDENT WORKBOOK </w:t>
            </w:r>
          </w:p>
        </w:tc>
        <w:tc>
          <w:tcPr>
            <w:tcW w:w="20%" w:type="pct"/>
          </w:tcPr>
          <w:p>
            <w:pPr>
              <w:jc w:val="right"/>
            </w:pPr>
            <w:r>
              <w:rPr>
                <w:sz w:val="22"/>
                <w:rFonts w:ascii="Calibri"/>
              </w:rPr>
              <w:t>$35.95</w:t>
            </w:r>
          </w:p>
        </w:tc>
      </w:tr>
      <w:tr w:rsidR="00BF41BF" w:rsidTr="00DE168B">
        <w:tc>
          <w:tcPr>
            <w:tcW w:w="80%" w:type="pct"/>
          </w:tcPr>
          <w:p>
            <w:r>
              <w:rPr>
                <w:sz w:val="22"/>
                <w:rFonts w:ascii="Calibri"/>
              </w:rPr>
              <w:t>1 96 PAGE MUSIC BOOK 225 x 175 </w:t>
            </w:r>
          </w:p>
        </w:tc>
        <w:tc>
          <w:tcPr>
            <w:tcW w:w="20%" w:type="pct"/>
          </w:tcPr>
          <w:p>
            <w:pPr>
              <w:jc w:val="right"/>
            </w:pPr>
            <w:r>
              <w:rPr>
                <w:sz w:val="22"/>
                <w:rFonts w:ascii="Calibri"/>
              </w:rPr>
              <w:t>$1.85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MCONNECTED AIRBUDS EARPHONES WITH MIC IN ZIPPERED POUCH (or retain from previous year)</w:t>
            </w:r>
          </w:p>
        </w:tc>
        <w:tc>
          <w:tcPr>
            <w:tcW w:w="20%" w:type="pct"/>
          </w:tcPr>
          <w:p>
            <w:pPr>
              <w:jc w:val="right"/>
            </w:pPr>
            <w:r>
              <w:rPr>
                <w:sz w:val="22"/>
                <w:rFonts w:ascii="Calibri"/>
              </w:rPr>
              <w:t>$11.95</w:t>
            </w:r>
          </w:p>
        </w:tc>
      </w:tr>
      <w:tr w:rsidR="00BF41BF" w:rsidTr="00DE168B">
        <w:tc>
          <w:tcPr>
            <w:tcW w:w="95%" w:type="pct"/>
          </w:tcPr>
          <w:p>
            <w:r>
              <w:rPr>
                <w:sz w:val="22"/>
                <w:rFonts w:ascii="Calibri"/>
              </w:rPr>
              <w:t>Students are required to purchase and supply headphones and specialised leads for guitar or vocal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&amp; Environmental Studies VCE Units 1&amp;2</w:t>
            </w:r>
          </w:p>
        </w:tc>
        <w:tc>
          <w:tcPr>
            <w:tcW w:w="5%" w:type="pct"/>
          </w:tcPr>
          <w:p>
            <w:r>
              <w:t/>
            </w:r>
          </w:p>
        </w:tc>
      </w:tr>
      <w:tr w:rsidR="00BF41BF" w:rsidTr="00DE168B">
        <w:tc>
          <w:tcPr>
            <w:tcW w:w="80%" w:type="pct"/>
          </w:tcPr>
          <w:p>
            <w:r>
              <w:rPr>
                <w:sz w:val="22"/>
                <w:rFonts w:ascii="Calibri"/>
              </w:rPr>
              <w:t>NELSON OUTDOOR &amp; ENVIRONMENTAL STUDIES VCE UNITS 1-4 STUDENT BOOK 5E </w:t>
            </w:r>
          </w:p>
        </w:tc>
        <w:tc>
          <w:tcPr>
            <w:tcW w:w="20%" w:type="pct"/>
          </w:tcPr>
          <w:p>
            <w:pPr>
              <w:jc w:val="right"/>
            </w:pPr>
            <w:r>
              <w:rPr>
                <w:sz w:val="22"/>
                <w:rFonts w:ascii="Calibri"/>
              </w:rPr>
              <w:t>$86.95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&amp; Environmental Studies VCE Units 3&amp;4</w:t>
            </w:r>
          </w:p>
        </w:tc>
        <w:tc>
          <w:tcPr>
            <w:tcW w:w="5%" w:type="pct"/>
          </w:tcPr>
          <w:p>
            <w:r>
              <w:t/>
            </w:r>
          </w:p>
        </w:tc>
      </w:tr>
      <w:tr w:rsidR="00BF41BF" w:rsidTr="00DE168B">
        <w:tc>
          <w:tcPr>
            <w:tcW w:w="80%" w:type="pct"/>
          </w:tcPr>
          <w:p>
            <w:r>
              <w:rPr>
                <w:sz w:val="22"/>
                <w:rFonts w:ascii="Calibri"/>
              </w:rPr>
              <w:t>NELSON OUTDOOR &amp; ENVIRONMENTAL STUDIES VCE UNITS 1-4 STUDENT BOOK 5E (Retain from previous year)</w:t>
            </w:r>
          </w:p>
        </w:tc>
        <w:tc>
          <w:tcPr>
            <w:tcW w:w="20%" w:type="pct"/>
          </w:tcPr>
          <w:p>
            <w:pPr>
              <w:jc w:val="right"/>
            </w:pPr>
            <w:r>
              <w:rPr>
                <w:sz w:val="22"/>
                <w:rFonts w:ascii="Calibri"/>
              </w:rPr>
              <w:t>$86.95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 VCE Units 3&amp;4</w:t>
            </w:r>
          </w:p>
        </w:tc>
        <w:tc>
          <w:tcPr>
            <w:tcW w:w="5%" w:type="pct"/>
          </w:tcPr>
          <w:p>
            <w:r>
              <w:t/>
            </w:r>
          </w:p>
        </w:tc>
      </w:tr>
      <w:tr w:rsidR="00BF41BF" w:rsidTr="00DE168B">
        <w:tc>
          <w:tcPr>
            <w:tcW w:w="80%" w:type="pct"/>
          </w:tcPr>
          <w:p>
            <w:r>
              <w:rPr>
                <w:sz w:val="22"/>
                <w:rFonts w:ascii="Calibri"/>
              </w:rPr>
              <w:t>VCE PHILOSOPHY: A STUDENT TEXT FOR VCE UNITS 3&amp;4 4E</w:t>
            </w:r>
          </w:p>
        </w:tc>
        <w:tc>
          <w:tcPr>
            <w:tcW w:w="20%" w:type="pct"/>
          </w:tcPr>
          <w:p>
            <w:pPr>
              <w:jc w:val="right"/>
            </w:pPr>
            <w:r>
              <w:rPr>
                <w:sz w:val="22"/>
                <w:rFonts w:ascii="Calibri"/>
              </w:rPr>
              <w:t>$77.00</w:t>
            </w:r>
          </w:p>
        </w:tc>
      </w:tr>
      <w:tr w:rsidR="00BF41BF" w:rsidTr="00DE168B">
        <w:tc>
          <w:tcPr>
            <w:tcW w:w="80%" w:type="pct"/>
          </w:tcPr>
          <w:p>
            <w:r>
              <w:rPr>
                <w:sz w:val="22"/>
                <w:rFonts w:ascii="Calibri"/>
              </w:rPr>
              <w:t>VCE PHILOSOPHY: ASSESSMENT AND EXAMINATION SUPPLEMENT FOR VCE UNITS 3&amp;4 4E</w:t>
            </w:r>
          </w:p>
        </w:tc>
        <w:tc>
          <w:tcPr>
            <w:tcW w:w="20%" w:type="pct"/>
          </w:tcPr>
          <w:p>
            <w:pPr>
              <w:jc w:val="right"/>
            </w:pPr>
            <w:r>
              <w:rPr>
                <w:sz w:val="22"/>
                <w:rFonts w:ascii="Calibri"/>
              </w:rPr>
              <w:t>$37.50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JACARANDA LIVE IT UP 1 VCE PHYSICAL EDUCATION UNITS 1&amp;2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1 96 PAGE EXERCISE BOOK 225 x 175MM</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80%" w:type="pct"/>
          </w:tcPr>
          <w:p>
            <w:r>
              <w:rPr>
                <w:sz w:val="22"/>
                <w:rFonts w:ascii="Calibri"/>
              </w:rPr>
              <w:t>JACARANDA PHYSICS 1 VCE UNITS 1&amp;2 LEARNON + PRINT 5E</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PHYSICS 1 VCE UNITS 1&amp;2 LEARNON EBOOK 5E (eBook only)</w:t>
            </w:r>
          </w:p>
        </w:tc>
        <w:tc>
          <w:tcPr>
            <w:tcW w:w="20%" w:type="pct"/>
          </w:tcPr>
          <w:p>
            <w:pPr>
              <w:jc w:val="right"/>
            </w:pPr>
            <w:r>
              <w:rPr>
                <w:sz w:val="22"/>
                <w:rFonts w:ascii="Calibri"/>
              </w:rPr>
              <w:t>$50.00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Edrolo Physics Units 3&amp;4 - Daily Plus (Fee only) - Please contact the school for purchasing options</w:t>
            </w:r>
          </w:p>
        </w:tc>
        <w:tc>
          <w:tcPr>
            <w:tcW w:w="5%" w:type="pct"/>
          </w:tcPr>
          <w:p>
            <w:r>
              <w:t/>
            </w:r>
          </w:p>
        </w:tc>
      </w:tr>
      <w:tr w:rsidR="00BF41BF" w:rsidTr="00DE168B">
        <w:tc>
          <w:tcPr>
            <w:tcW w:w="95%" w:type="pct"/>
          </w:tcPr>
          <w:p>
            <w:r>
              <w:rPr>
                <w:sz w:val="22"/>
                <w:rFonts w:ascii="Calibri"/>
              </w:rPr>
              <w:t>Atomi Physics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1&amp;2</w:t>
            </w:r>
          </w:p>
        </w:tc>
        <w:tc>
          <w:tcPr>
            <w:tcW w:w="5%" w:type="pct"/>
          </w:tcPr>
          <w:p>
            <w:r>
              <w:t/>
            </w:r>
          </w:p>
        </w:tc>
      </w:tr>
      <w:tr w:rsidR="00BF41BF" w:rsidTr="00DE168B">
        <w:tc>
          <w:tcPr>
            <w:tcW w:w="80%" w:type="pct"/>
          </w:tcPr>
          <w:p>
            <w:r>
              <w:rPr>
                <w:sz w:val="22"/>
                <w:rFonts w:ascii="Calibri"/>
              </w:rPr>
              <w:t>NELSON PRODUCT DESIGN &amp; TECHNOLOGY VCE UNITS 1-4 STUDENT BOOK 5E </w:t>
            </w:r>
          </w:p>
        </w:tc>
        <w:tc>
          <w:tcPr>
            <w:tcW w:w="20%" w:type="pct"/>
          </w:tcPr>
          <w:p>
            <w:pPr>
              <w:jc w:val="right"/>
            </w:pPr>
            <w:r>
              <w:rPr>
                <w:sz w:val="22"/>
                <w:rFonts w:ascii="Calibri"/>
              </w:rPr>
              <w:t>$87.95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A3 SKETCH BOOK 20 PAGE 110GSM</w:t>
            </w:r>
          </w:p>
        </w:tc>
        <w:tc>
          <w:tcPr>
            <w:tcW w:w="20%" w:type="pct"/>
          </w:tcPr>
          <w:p>
            <w:pPr>
              <w:jc w:val="right"/>
            </w:pPr>
            <w:r>
              <w:rPr>
                <w:sz w:val="22"/>
                <w:rFonts w:ascii="Calibri"/>
              </w:rPr>
              <w:t>$3.65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3&amp;4</w:t>
            </w:r>
          </w:p>
        </w:tc>
        <w:tc>
          <w:tcPr>
            <w:tcW w:w="5%" w:type="pct"/>
          </w:tcPr>
          <w:p>
            <w:r>
              <w:t/>
            </w:r>
          </w:p>
        </w:tc>
      </w:tr>
      <w:tr w:rsidR="00BF41BF" w:rsidTr="00DE168B">
        <w:tc>
          <w:tcPr>
            <w:tcW w:w="80%" w:type="pct"/>
          </w:tcPr>
          <w:p>
            <w:r>
              <w:rPr>
                <w:sz w:val="22"/>
                <w:rFonts w:ascii="Calibri"/>
              </w:rPr>
              <w:t>NELSON PRODUCT DESIGN &amp; TECHNOLOGY VCE UNITS 1-4 STUDENT BOOK 5E (Retain from previous year)</w:t>
            </w:r>
          </w:p>
        </w:tc>
        <w:tc>
          <w:tcPr>
            <w:tcW w:w="20%" w:type="pct"/>
          </w:tcPr>
          <w:p>
            <w:pPr>
              <w:jc w:val="right"/>
            </w:pPr>
            <w:r>
              <w:rPr>
                <w:sz w:val="22"/>
                <w:rFonts w:ascii="Calibri"/>
              </w:rPr>
              <w:t>$87.95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80%" w:type="pct"/>
          </w:tcPr>
          <w:p>
            <w:r>
              <w:rPr>
                <w:sz w:val="22"/>
                <w:rFonts w:ascii="Calibri"/>
              </w:rPr>
              <w:t>JACARANDA PSYCHOLOGY VCE UNITS 1&amp;2 LEARNON + PRINT 9E </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PSYCHOLOGY VCE UNITS 1&amp;2 LEARNON EBOOK 9E (eBook only)</w:t>
            </w:r>
          </w:p>
        </w:tc>
        <w:tc>
          <w:tcPr>
            <w:tcW w:w="20%" w:type="pct"/>
          </w:tcPr>
          <w:p>
            <w:pPr>
              <w:jc w:val="right"/>
            </w:pPr>
            <w:r>
              <w:rPr>
                <w:sz w:val="22"/>
                <w:rFonts w:ascii="Calibri"/>
              </w:rPr>
              <w:t>$50.00</w:t>
            </w:r>
          </w:p>
        </w:tc>
      </w:tr>
      <w:tr w:rsidR="00BF41BF" w:rsidTr="00DE168B">
        <w:tc>
          <w:tcPr>
            <w:tcW w:w="80%" w:type="pct"/>
          </w:tcPr>
          <w:p>
            <w:r>
              <w:rPr>
                <w:sz w:val="22"/>
                <w:rFonts w:ascii="Calibri"/>
              </w:rPr>
              <w:t>PSYCHOLOGY RESEARCH METHODS KEY SCIENCE SKILLS WORKBOOK 3E</w:t>
            </w:r>
          </w:p>
        </w:tc>
        <w:tc>
          <w:tcPr>
            <w:tcW w:w="20%" w:type="pct"/>
          </w:tcPr>
          <w:p>
            <w:pPr>
              <w:jc w:val="right"/>
            </w:pPr>
            <w:r>
              <w:rPr>
                <w:sz w:val="22"/>
                <w:rFonts w:ascii="Calibri"/>
              </w:rPr>
              <w:t>$30.95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Edrolo Psychology Units 1&amp;2 -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80%" w:type="pct"/>
          </w:tcPr>
          <w:p>
            <w:r>
              <w:rPr>
                <w:sz w:val="22"/>
                <w:rFonts w:ascii="Calibri"/>
              </w:rPr>
              <w:t>JACARANDA PSYCHOLOGY VCE UNITS 3&amp;4 LEARNON + PRINT 8E </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PSYCHOLOGY VCE UNITS 3&amp;4 LEARNON EBOOK 8E (eBook only)</w:t>
            </w:r>
          </w:p>
        </w:tc>
        <w:tc>
          <w:tcPr>
            <w:tcW w:w="20%" w:type="pct"/>
          </w:tcPr>
          <w:p>
            <w:pPr>
              <w:jc w:val="right"/>
            </w:pPr>
            <w:r>
              <w:rPr>
                <w:sz w:val="22"/>
                <w:rFonts w:ascii="Calibri"/>
              </w:rPr>
              <w:t>$50.00</w:t>
            </w:r>
          </w:p>
        </w:tc>
      </w:tr>
      <w:tr w:rsidR="00BF41BF" w:rsidTr="00DE168B">
        <w:tc>
          <w:tcPr>
            <w:tcW w:w="80%" w:type="pct"/>
          </w:tcPr>
          <w:p>
            <w:r>
              <w:rPr>
                <w:sz w:val="22"/>
                <w:rFonts w:ascii="Calibri"/>
              </w:rPr>
              <w:t>PSYCHOLOGY RESEARCH METHODS KEY SCIENCE SKILLS WORKBOOK 3E (Retain from previous year)</w:t>
            </w:r>
          </w:p>
        </w:tc>
        <w:tc>
          <w:tcPr>
            <w:tcW w:w="20%" w:type="pct"/>
          </w:tcPr>
          <w:p>
            <w:pPr>
              <w:jc w:val="right"/>
            </w:pPr>
            <w:r>
              <w:rPr>
                <w:sz w:val="22"/>
                <w:rFonts w:ascii="Calibri"/>
              </w:rPr>
              <w:t>$30.95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rPr>
                <w:sz w:val="22"/>
                <w:rFonts w:ascii="Calibri"/>
              </w:rPr>
              <w:t>Edrolo Psychology Units 3&amp;4 - Daily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Systems Engineering VCE Units 1&amp;2</w:t>
            </w:r>
          </w:p>
        </w:tc>
        <w:tc>
          <w:tcPr>
            <w:tcW w:w="5%" w:type="pct"/>
          </w:tcPr>
          <w:p>
            <w:r>
              <w:t/>
            </w:r>
          </w:p>
        </w:tc>
      </w:tr>
      <w:tr w:rsidR="00BF41BF" w:rsidTr="00DE168B">
        <w:tc>
          <w:tcPr>
            <w:tcW w:w="80%" w:type="pct"/>
          </w:tcPr>
          <w:p>
            <w:r>
              <w:rPr>
                <w:sz w:val="22"/>
                <w:rFonts w:ascii="Calibri"/>
              </w:rPr>
              <w:t>SYSTEMS ENGINEERING 2019 - 2025 UNITS 1&amp;2 WORKBOOK - STEVEN PENNA</w:t>
            </w:r>
          </w:p>
        </w:tc>
        <w:tc>
          <w:tcPr>
            <w:tcW w:w="20%" w:type="pct"/>
          </w:tcPr>
          <w:p>
            <w:pPr>
              <w:jc w:val="right"/>
            </w:pPr>
            <w:r>
              <w:rPr>
                <w:sz w:val="22"/>
                <w:rFonts w:ascii="Calibri"/>
              </w:rPr>
              <w:t>$71.50</w:t>
            </w:r>
          </w:p>
        </w:tc>
      </w:tr>
      <w:tr w:rsidR="00BF41BF" w:rsidTr="00DE168B">
        <w:tc>
          <w:tcPr>
            <w:tcW w:w="80%" w:type="pct"/>
          </w:tcPr>
          <w:p>
            <w:r>
              <w:rPr>
                <w:sz w:val="22"/>
                <w:rFonts w:ascii="Calibri"/>
              </w:rPr>
              <w:t>1 A3 SKETCH BOOK 20 PAGE 110GSM</w:t>
            </w:r>
          </w:p>
        </w:tc>
        <w:tc>
          <w:tcPr>
            <w:tcW w:w="20%" w:type="pct"/>
          </w:tcPr>
          <w:p>
            <w:pPr>
              <w:jc w:val="right"/>
            </w:pPr>
            <w:r>
              <w:rPr>
                <w:sz w:val="22"/>
                <w:rFonts w:ascii="Calibri"/>
              </w:rPr>
              <w:t>$3.65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Systems Engineering VCE Units 3&amp;4</w:t>
            </w:r>
          </w:p>
        </w:tc>
        <w:tc>
          <w:tcPr>
            <w:tcW w:w="5%" w:type="pct"/>
          </w:tcPr>
          <w:p>
            <w:r>
              <w:t/>
            </w:r>
          </w:p>
        </w:tc>
      </w:tr>
      <w:tr w:rsidR="00BF41BF" w:rsidTr="00DE168B">
        <w:tc>
          <w:tcPr>
            <w:tcW w:w="80%" w:type="pct"/>
          </w:tcPr>
          <w:p>
            <w:r>
              <w:rPr>
                <w:sz w:val="22"/>
                <w:rFonts w:ascii="Calibri"/>
              </w:rPr>
              <w:t>SYSTEMS ENGINEERING 2019 - 2025 UNITS 3&amp;4 WORKBOOK - STEVEN PENNA</w:t>
            </w:r>
          </w:p>
        </w:tc>
        <w:tc>
          <w:tcPr>
            <w:tcW w:w="20%" w:type="pct"/>
          </w:tcPr>
          <w:p>
            <w:pPr>
              <w:jc w:val="right"/>
            </w:pPr>
            <w:r>
              <w:rPr>
                <w:sz w:val="22"/>
                <w:rFonts w:ascii="Calibri"/>
              </w:rPr>
              <w:t>$70.50</w:t>
            </w:r>
          </w:p>
        </w:tc>
      </w:tr>
      <w:tr w:rsidR="00BF41BF" w:rsidTr="00DE168B">
        <w:tc>
          <w:tcPr>
            <w:tcW w:w="80%" w:type="pct"/>
          </w:tcPr>
          <w:p>
            <w:r>
              <w:rPr>
                <w:sz w:val="22"/>
                <w:rFonts w:ascii="Calibri"/>
              </w:rPr>
              <w:t>1 A3 SKETCH BOOK 20 PAGE 110GSM</w:t>
            </w:r>
          </w:p>
        </w:tc>
        <w:tc>
          <w:tcPr>
            <w:tcW w:w="20%" w:type="pct"/>
          </w:tcPr>
          <w:p>
            <w:pPr>
              <w:jc w:val="right"/>
            </w:pPr>
            <w:r>
              <w:rPr>
                <w:sz w:val="22"/>
                <w:rFonts w:ascii="Calibri"/>
              </w:rPr>
              <w:t>$3.65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1&amp;2</w:t>
            </w:r>
          </w:p>
        </w:tc>
        <w:tc>
          <w:tcPr>
            <w:tcW w:w="5%" w:type="pct"/>
          </w:tcPr>
          <w:p>
            <w:r>
              <w:t/>
            </w:r>
          </w:p>
        </w:tc>
      </w:tr>
      <w:tr w:rsidR="00BF41BF" w:rsidTr="00DE168B">
        <w:tc>
          <w:tcPr>
            <w:tcW w:w="80%" w:type="pct"/>
          </w:tcPr>
          <w:p>
            <w:r>
              <w:rPr>
                <w:sz w:val="22"/>
                <w:rFonts w:ascii="Calibri"/>
              </w:rPr>
              <w:t>1 A3 DISPLAY BOOK 20 POCKETS NONREFILLABLE</w:t>
            </w:r>
          </w:p>
        </w:tc>
        <w:tc>
          <w:tcPr>
            <w:tcW w:w="20%" w:type="pct"/>
          </w:tcPr>
          <w:p>
            <w:pPr>
              <w:jc w:val="right"/>
            </w:pPr>
            <w:r>
              <w:rPr>
                <w:sz w:val="22"/>
                <w:rFonts w:ascii="Calibri"/>
              </w:rPr>
              <w:t>$7.65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PENCIL MECHANICAL 0.5MM ERGONOMIC TRI-CLICK</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3&amp;4</w:t>
            </w:r>
          </w:p>
        </w:tc>
        <w:tc>
          <w:tcPr>
            <w:tcW w:w="5%" w:type="pct"/>
          </w:tcPr>
          <w:p>
            <w:r>
              <w:t/>
            </w:r>
          </w:p>
        </w:tc>
      </w:tr>
      <w:tr w:rsidR="00BF41BF" w:rsidTr="00DE168B">
        <w:tc>
          <w:tcPr>
            <w:tcW w:w="80%" w:type="pct"/>
          </w:tcPr>
          <w:p>
            <w:r>
              <w:rPr>
                <w:sz w:val="22"/>
                <w:rFonts w:ascii="Calibri"/>
              </w:rPr>
              <w:t>1 A3 DISPLAY BOOK 20 POCKETS NONREFILLABLE</w:t>
            </w:r>
          </w:p>
        </w:tc>
        <w:tc>
          <w:tcPr>
            <w:tcW w:w="20%" w:type="pct"/>
          </w:tcPr>
          <w:p>
            <w:pPr>
              <w:jc w:val="right"/>
            </w:pPr>
            <w:r>
              <w:rPr>
                <w:sz w:val="22"/>
                <w:rFonts w:ascii="Calibri"/>
              </w:rPr>
              <w:t>$7.65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PENCIL MECHANICAL 0.5MM ERGONOMIC TRI-CLICK</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Literacy Units 1&amp;2</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95%" w:type="pct"/>
          </w:tcPr>
          <w:p>
            <w:r>
              <w:rPr>
                <w:sz w:val="22"/>
                <w:rFonts w:ascii="Calibri"/>
              </w:rPr>
              <w:t>Education Perfect - VCE VM Literacy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Literacy Units 3&amp;4</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95%" w:type="pct"/>
          </w:tcPr>
          <w:p>
            <w:r>
              <w:rPr>
                <w:sz w:val="22"/>
                <w:rFonts w:ascii="Calibri"/>
              </w:rPr>
              <w:t>Education Perfect - VCE VM Literacy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Numeracy Units 1&amp;2</w:t>
            </w:r>
          </w:p>
        </w:tc>
        <w:tc>
          <w:tcPr>
            <w:tcW w:w="5%" w:type="pct"/>
          </w:tcPr>
          <w:p>
            <w:r>
              <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CASIO FX82ES PLUS CALCULATOR 2ND EDITION (Retain Calculator from previous year, only new students to purchase)</w:t>
            </w:r>
          </w:p>
        </w:tc>
        <w:tc>
          <w:tcPr>
            <w:tcW w:w="20%" w:type="pct"/>
          </w:tcPr>
          <w:p>
            <w:pPr>
              <w:jc w:val="right"/>
            </w:pPr>
            <w:r>
              <w:rPr>
                <w:sz w:val="22"/>
                <w:rFonts w:ascii="Calibri"/>
              </w:rPr>
              <w:t>$30.95</w:t>
            </w:r>
          </w:p>
        </w:tc>
      </w:tr>
      <w:tr w:rsidR="00BF41BF" w:rsidTr="00DE168B">
        <w:tc>
          <w:tcPr>
            <w:tcW w:w="95%" w:type="pct"/>
          </w:tcPr>
          <w:p>
            <w:r>
              <w:rPr>
                <w:sz w:val="22"/>
                <w:rFonts w:ascii="Calibri"/>
              </w:rPr>
              <w:t>Education Perfect - VCE VM Numeracy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Numeracy Units 3&amp;4</w:t>
            </w:r>
          </w:p>
        </w:tc>
        <w:tc>
          <w:tcPr>
            <w:tcW w:w="5%" w:type="pct"/>
          </w:tcPr>
          <w:p>
            <w:r>
              <w:t/>
            </w:r>
          </w:p>
        </w:tc>
      </w:tr>
      <w:tr w:rsidR="00BF41BF" w:rsidTr="00DE168B">
        <w:tc>
          <w:tcPr>
            <w:tcW w:w="80%" w:type="pct"/>
          </w:tcPr>
          <w:p>
            <w:r>
              <w:rPr>
                <w:sz w:val="22"/>
                <w:rFonts w:ascii="Calibri"/>
              </w:rPr>
              <w:t>1 CASIO FX82ES PLUS CALCULATOR 2ND EDITION (Retain Calculator from previous year, only new students to purchase)</w:t>
            </w:r>
          </w:p>
        </w:tc>
        <w:tc>
          <w:tcPr>
            <w:tcW w:w="20%" w:type="pct"/>
          </w:tcPr>
          <w:p>
            <w:pPr>
              <w:jc w:val="right"/>
            </w:pPr>
            <w:r>
              <w:rPr>
                <w:sz w:val="22"/>
                <w:rFonts w:ascii="Calibri"/>
              </w:rPr>
              <w:t>$30.95</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95%" w:type="pct"/>
          </w:tcPr>
          <w:p>
            <w:r>
              <w:rPr>
                <w:sz w:val="22"/>
                <w:rFonts w:ascii="Calibri"/>
              </w:rPr>
              <w:t>Education Perfect - VCE VM Numeracy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Personal Development Skills 1&amp;2</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Personal Development Skills 3&amp;4</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Work Related Skills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3 INDICE DIVIDERS A4 5 TAB</w:t>
            </w:r>
          </w:p>
        </w:tc>
        <w:tc>
          <w:tcPr>
            <w:tcW w:w="20%" w:type="pct"/>
          </w:tcPr>
          <w:p>
            <w:pPr>
              <w:jc w:val="right"/>
            </w:pPr>
            <w:r>
              <w:rPr>
                <w:sz w:val="22"/>
                <w:rFonts w:ascii="Calibri"/>
              </w:rPr>
              <w:t>$3.00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1 500 REFILLS LINED PAPER 7MM </w:t>
            </w:r>
          </w:p>
        </w:tc>
        <w:tc>
          <w:tcPr>
            <w:tcW w:w="20%" w:type="pct"/>
          </w:tcPr>
          <w:p>
            <w:pPr>
              <w:jc w:val="right"/>
            </w:pPr>
            <w:r>
              <w:rPr>
                <w:sz w:val="22"/>
                <w:rFonts w:ascii="Calibri"/>
              </w:rPr>
              <w:t>$17.35</w:t>
            </w:r>
          </w:p>
        </w:tc>
      </w:tr>
      <w:tr w:rsidR="00BF41BF" w:rsidTr="00DE168B">
        <w:tc>
          <w:tcPr>
            <w:tcW w:w="80%" w:type="pct"/>
          </w:tcPr>
          <w:p>
            <w:r>
              <w:rPr>
                <w:sz w:val="22"/>
                <w:rFonts w:ascii="Calibri"/>
              </w:rPr>
              <w:t>2 BALLPOINT PEN MEDIUM BLACK</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BLUE</w:t>
            </w:r>
          </w:p>
        </w:tc>
        <w:tc>
          <w:tcPr>
            <w:tcW w:w="20%" w:type="pct"/>
          </w:tcPr>
          <w:p>
            <w:pPr>
              <w:jc w:val="right"/>
            </w:pPr>
            <w:r>
              <w:rPr>
                <w:sz w:val="22"/>
                <w:rFonts w:ascii="Calibri"/>
              </w:rPr>
              <w:t>$0.90</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4 A4 PLASTIC POCKETS 10</w:t>
            </w:r>
          </w:p>
        </w:tc>
        <w:tc>
          <w:tcPr>
            <w:tcW w:w="20%" w:type="pct"/>
          </w:tcPr>
          <w:p>
            <w:pPr>
              <w:jc w:val="right"/>
            </w:pPr>
            <w:r>
              <w:rPr>
                <w:sz w:val="22"/>
                <w:rFonts w:ascii="Calibri"/>
              </w:rPr>
              <w:t>$3.80</w:t>
            </w:r>
          </w:p>
        </w:tc>
      </w:tr>
      <w:tr w:rsidR="00BF41BF" w:rsidTr="00DE168B">
        <w:tc>
          <w:tcPr>
            <w:tcW w:w="80%" w:type="pct"/>
          </w:tcPr>
          <w:p>
            <w:r>
              <w:rPr>
                <w:sz w:val="22"/>
                <w:rFonts w:ascii="Calibri"/>
              </w:rPr>
              <w:t>1 STAPLER PLUS STAPLES</w:t>
            </w:r>
          </w:p>
        </w:tc>
        <w:tc>
          <w:tcPr>
            <w:tcW w:w="20%" w:type="pct"/>
          </w:tcPr>
          <w:p>
            <w:pPr>
              <w:jc w:val="right"/>
            </w:pPr>
            <w:r>
              <w:rPr>
                <w:sz w:val="22"/>
                <w:rFonts w:ascii="Calibri"/>
              </w:rPr>
              <w:t>$3.45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Mooroolbark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Senior School (VCE &amp; VCE-VM)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12e2afe1f079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99eabcc0481c468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12e2afe1f07948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