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c93b93c647b54e1c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Yarra Hills Secondary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11 2025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Accessing all eBooks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Access to all eBooks (including textbooks) will be via Educational Ebooks. Students DO NOT activate eBook codes from inside textbooks - we do this for you. Log in details will be provided to your student before the start of Term 1.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Accounting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VCE ACCOUNTING UNITS 1&amp;2 TEXTBOOK + EBOOK 4E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$87.95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Applied Computing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MCONNECTED MULTIMEDIA ON EAR HEADSET WITH MICROPHONE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$12.95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Art: Making And Exhibiting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VCE ART: MAKING &amp; EXHIBITING UNITS 1-4 STUDENT BOOK + EBOOK (Retain for following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$83.95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VISUAL DIARY 120 PAGE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A2 ARTIST PORTFOLIO 2 HANDLE #586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$27.95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DERWENT ARTIST COLOUR PENCILS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FINELINER ARTLINE BLACK 0.4MM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2B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Aspire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Biology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have the option to choose between the Textbook (which includes the eBook) or the eBook only: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NELSON VICSCIENCE BIOLOGY VCE UNITS 1&amp;2 STUDENT BOOK + EBOOK 4E (Textbook + eBook)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$98.95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NELSON VICSCIENCE BIOLOGY VCE UNITS 1&amp;2 STUDENT EBOOK 4E (eBook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$57.95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64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also require the use of the Casio FX calculator (retained from previous years)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Business Management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KEY CONCEPTS IN VCE BUSINESS MANAGEMENT UNITS 1&amp;2 LEARNON + PRINT 7E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64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(Optional) For students who have a second hand textbook and would like access to the Interactive eBook, purchase the reactivation code as follows: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KEY CONCEPTS IN VCE BUSINESS MANAGEMENT UNITS 1&amp;2 LEARNON EBOOK 7E (eBook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$50.00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Chemistry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 Students have the option to choose between the Textbook (which includes the eBook) or the eBook only: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HEINEMANN CHEMISTRY 1 STUDENT BOOK + EBOOK WITH ONLINE ASSESSMENT 6E (Textbook + eBook)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$94.95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HEINEMANN CHEMISTRY 1 STUDENT EBOOK WITH ONLINE ASSESSMENT 6E (eBook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CHECKPOINTS VCE CHEMISTRY UNITS 1&amp;2 + QUIZ ME MORE 4E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64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50 GRAPH REFILLS A4 2MM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$3.65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also require the use of the Casio FX calculator (retained from previous years)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Drama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SKETCH BOOK 20 PAGE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5 SUBJECT NOTEBOOK 250 PAGE 8MM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MACQUARIE POCKET DICTIONARY 5E + BONUS MACQUARIE POCKET THESAURUS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 CHRISTMAS CAROL AND OTHER CHRISTMAS WRITINGS: PENGUIN CLASSICS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$17.99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2D RING A4 25MM FOLDER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64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Literature Units 1&amp;2 And Units 3&amp;4 Combined Class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INSIGHT LITERATURE FOR SENIOR STUDENTS  STUDENT BOOK + EBOOK 6E (Retain for following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CHIMERICA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THE REMAINS OF THE DAY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THE YIELD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$22.99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WB YEATS: SELECTED POEMS BY SEAMUS HEANEY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$22.99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2D RING A4 25MM FOLDER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Food Studies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FOOD SOLUTIONS: FOOD STUDIES UNITS 1&amp;2 STUDENT BOOK + EBOOK 5E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$88.95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$6.40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Regulation chef's hat and apron (to be purchased from school)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Health &amp; Human Development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KEY CONCEPTS IN VCE HEALTH &amp; HUMAN DEVELOPMENT UNITS 1&amp;2 PRINT &amp; LEARNON EBOOK 8E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History: Modern History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NELSON MODERN HISTORY: REPUBLIC TO REICH: A HISTORY OF GERMANY STUDENT BOOK + EBOOK 4E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$71.95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64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Legal Studies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LEGAL STUDIES FOR VCE UNITS 1&amp;2 ACCESS &amp; JUSTICE STUDENT BOOK + OBOOK ASSESS 15E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$87.95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64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(Optional) For students who have a second hand textbook and would like access to the Interactive eBook, purchase the eBook as follows: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LEGAL STUDIES FOR VCE UNITS 1&amp;2 ACCESS &amp; JUSTICE STUDENT OBOOK + ASSESS 15E (eBook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Foundation Mathematics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FOUNDATION MATHS VCE UNITS 1&amp;2  STUDENT BOOK + EBOOK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FX82AU PLUS II SCIENTIFIC CALCULATOR 2ND EDITION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1 192 PAGE A4 EXERCISE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$3.70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EXERCISE BOOK 10MM GRAPH/GRID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MATHOMAT VERSION 2 GEOMETRY WITH 28 PAGE MANUAL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(Optional) For students who have a second hand textbook and would like access to the Interactive eBook, purchase the reactivation code as follows: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FOUNDATION MATHS VCE UNITS 1&amp;2 EBOOK (eBook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General Mathematics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MATHS QUEST 11 GENERAL MATHEMATICS VCE UNITS 1&amp;2 LEARNON + PRINT 3E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CLASSPAD CP400 COLOUR CALCULATOR (Extended 2 year warranty included) (Retain for following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$279.95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1 192 PAGE A4 EXERCISE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$3.70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EXERCISE BOOK 10MM GRAPH/GRID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(Optional) For students who have a second hand textbook and would like access to the Interactive eBook, purchase the reactivation code as follows: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MATHS QUEST 11 GENERAL MATHEMATICS VCE UNITS 1&amp;2 LEARNON EBOOK 3E (eBook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$50.00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Mathematical Methods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MATHS METHODS VCE UNITS 1&amp;2 STUDENT BOOK + EBOOK 2E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CLASSPAD CP400 COLOUR CALCULATOR (Extended 2 year warranty included) (Retain for following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$279.95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1 192 PAGE A4 EXERCISE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$3.70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EXERCISE BOOK 10MM GRAPH/GRID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MATHOMAT VERSION 2 WITH POSTER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$13.95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(Optional) For students who have a second hand textbook and would like access to the Interactive eBook, purchase the reactivation code as follows: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MATHS METHODS VCE UNITS 1&amp;2 EBOOK 2E (eBook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Media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MEDIA REFRAMED: VCE UNITS 1-4 STUDENT BOOK + EBOOK 2E (Retain for following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16GB SD HD MEMORY CARD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SKETCH BOOK 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$3.65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Music Performance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VCE MUSIC PERFORMANCE: AURAL &amp; THEORY ESSENTIALS UNITS 1&amp;2 STUDENT WORKBOOK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$33.95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2D RING A4 25MM FOLDER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MUSIC MANUSCRIPT REFILLS 50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2B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Outdoor &amp; Environmental Studies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NELSON OUTDOOR &amp; ENVIRONMENTAL STUDIES VCE UNITS 1-4 STUDENT BOOK 5E (Retain for following year)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Physical Education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NELSON PHYSICAL EDUCATION VCE UNITS 1&amp;2 STUDENT BOOK + MINDTAP 3E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NELSON PHYSICAL EDUCATION VCE UNITS 1&amp;2 PEAK PERFORMANCE WORKBOOK 3E (NEW EDITION FOR 2025)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64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GRAPH PAD 2MM 25 LEAF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also require the use of the Casio FX calculator (retained from previous years)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will need to purchase the full Edrolo digital subscription and Unit 1/2 Physics digital textbook for $80. (Upgrade to a hard copy text book for an additional $32) Payable directly through the online Edrolo payment portal.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Psychology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64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will need to purchase the full Edrolo digital subscription and Unit 1/2 Psychology digital textbook for $80. (Upgrade to a hard copy text book for an additional $32) Payable directly through the online Edrolo payment portal.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Sociology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SOCIOLOGY VCE UNITS 1 AND 2 STUDENT BOOK 1E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$68.00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Systems Engineering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SYSTEMS ENGINEERING 2019 - 2025 UNITS 1&amp;2 WORKBOOK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$71.50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USB 16GB FLASH DRIVE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Visual Communication Design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VISCOMM: A GUIDE TO VISUAL COMMUNICATION DESIGN VCE UNITS 1-4 TEXTBOOK + EBOOK 3E (Retain for following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VISUAL DIARY 120 PAGE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PLASTIC POCKETS PACK OF 10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A2 ARTIST PORTFOLIO 2 HANDLE #586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$27.95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DERWENT ARTIST COLOUR PENCILS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FINELINER ARTLINE BLACK 0.4MM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FINELINER ARTLINE BLACK 0.2MM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2H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COMPASS SELF CENTERING POINT #325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VM Literacy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2D RING A4 25MM FOLDER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VM Numeracy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FX82AU PLUS II SCIENTIFIC CALCULATOR 2ND EDITION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2 128 PAGE A4 EXERCISE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EXERCISE BOOK 10MM GRAPH/GRID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MATHOMAT VERSION 2 WITH POSTER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$13.95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VM Personal Development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40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VM Work Related Skills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40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Accelerated VCE: Year 12 Subjects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Biology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have the option to choose between the Textbook (which includes the eBook) or the eBook only: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NELSON VICSCIENCE BIOLOGY VCE UNITS 3&amp;4 STUDENT BOOK + EBOOK 4E REVISED EDITION (Textbook + eBook)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$98.95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NELSON VICSCIENCE BIOLOGY VCE UNITS 3&amp;4 STUDENT EBOOK 4E REVISED EDITION (eBook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$57.95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64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EXERCISE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also require the use of the Casio FX calculator (retained from previous years)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IN ADDITION Students need to purchase the online digital subscription to Edrolo for $36 This is payable directly through the online Edrolo Payment Portal.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Business Management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KEY CONCEPTS IN VCE BUSINESS MANAGEMENT UNITS 3&amp;4 LEARNON + PRINT 7E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(Optional) For students who have a second hand textbook and would like access to the Interactive eBook, purchase the reactivation code as follows: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KEY CONCEPTS IN VCE BUSINESS MANAGEMENT UNITS 3&amp;4 LEARNON EBOOK 7E (eBook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$50.00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Health &amp; Human Development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KEY CONCEPTS IN VCE HEALTH &amp; HUMAN DEVELOPMENT UNITS 3&amp;4 PRINT &amp; LEARNON EBOOK 8E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Legal Studies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LEGAL STUDIES FOR VCE UNITS 3&amp;4 JUSTICE &amp; OUTCOMES STUDENT BOOK + OBOOK ASSESS 16E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$87.95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64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(Optional) For students who have a second hand textbook and would like access to the Interactive eBook, purchase the eBook as follows: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LEGAL STUDIES FOR VCE UNITS 3&amp;4 JUSTICE &amp; OUTCOMES STUDENT OBOOK + ASSESS 16E (eBook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Psychology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will need to purchase the full Edrolo digital subscription and Unit 3/4 Psychology digital textbook for $80. (Upgrade to a hard copy text book for an additional $32) Payable directly through the online Edrolo payment portal.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1 500 REFILLS LINED PAPER 7MM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$17.35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5 DOCUMENT WALLET BUFF (VARIETY COLOURS)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USB 16GB FLASH DRIVE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BASICS COLOUR PENCILS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WOODEN 30CM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COMPASS SELF CENTERING POINT #325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SHARPENER 2 HOLE WITH CONTAINER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DUO INK/PENCIL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Stationery - Optional Quantity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INDICE DIVIDERS A4 5 TAB COLOUR (1 per subject)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BLACK BALLPOINT PEN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BLUE BALLPOINT PEN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RED BALLPOINT PEN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Economy Packs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10 96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$11.00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 PACK OF 4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BLUE BALLPOINT PEN MEDIUM PACK 12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PACKET 100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$4.35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 This is in addition to other stationery listed. Economy packs are optional.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Yarra Hills Secondary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11 2025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68987f16a3784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c93b93c647b54e1c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68987f16a378417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