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3f098fda631944b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Yarra Hills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&amp; Visual Communication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2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2H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Design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 MONSTER CALLS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THINGS A MAP WON'T SHOW YOU: STORIES FROM AUSTRALIA AND BEYOND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MACQUARIE POCKET DICTIONARY 5E + BONUS MACQUARIE POCKET THESAURUS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FC SLIMPICK BUFF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(Writer's Workshop and Reader's Workshop)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&amp;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APRON BLACK WITH FRONT POCKETS (FIXED STRAPS)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1 L sealable container (purchase privately)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STUDENT BOOK + OBOOK PRO 2E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OBOOK PRO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eBook is valid for 1 year from the date of activation.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Italian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ECCO! UNO ACTIVITY BOOK 2E (Retain for Year 9)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Learning Support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Life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Information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 (Also used for Music)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CALCULATOR 2ND EDITION (Retain from previous year)	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MATHOMAT VERSION 2 GEOMETRY WITH 28 PAGE MANUAL (Retain from previous year,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3 128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use of the Casio FX calculator listed under Mathematics.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STEAM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2D RING A4 25MM FOLDER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REFILLS PAPER PLAIN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COMPASS SELF CENTERING POINT #325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 TIP COLOURED MARKERS BASICS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BASICS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DUO INK/PENCIL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2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Yarra Hills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26af13ba122c4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3f098fda631944b0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26af13ba122c45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