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2722b8fd040f43d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EXCEL SMARTSTUDY YEAR 8 ENGLISH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PARVANA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BEND IT LIKE BECKHAM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8 Maths Online no text $30 - Payment to be made by students
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7&amp;8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SCIENCE 8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ec249a86b644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2722b8fd040f43d0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ec249a86b6443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