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7db0cc2343d04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Yea High School (AYCE)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VCE AYCE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Accounting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VCE ACCOUNTING UNITS 1&amp;2 TEXTBOOK + EBOOK 4E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$87.95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Accounting Units 1 &amp; 2 textbook &amp; Edrolo Online – Payment to be made by students through the Edrolo Payment Portal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Biology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Biology Units 3 &amp; 4 textbook &amp; Edrolo Online – Payment to be made by students through the Edrolo Payment Portal.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Business Management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Business Management Units 1 &amp; 2 textbook &amp; Edrolo Online – Payment to be made by students through the Edrolo Payment Portal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Business Management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Business Management Units 3 &amp; 4 textbook &amp; Edrolo Online – Payment to be made by students through the Edrolo Payment Portal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Chemistry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Chemistry Units 1 &amp; 2 textbook &amp; Edrolo Online – Payment to be made by students through the Edrolo Payment Portal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Chemistry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Chemistry Units 1 &amp; 2 textbook &amp; Edrolo Online – Payment to be made by students through the Edrolo Payment Portal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NINE DAYS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INSIGHT ENGLISH YEAR 11 VCE UNITS 1&amp;2 STUDENT BOOK + EBOOK 3E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INSIGHT TEXT GUIDE: NINE DAYS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MEMORY POLICE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HIGH GROUND DVD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INSIGHT FRAMEWORK OF IDEAS: WRITING ABOUT PROTEST + EBOOK BUNDLE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$27.95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History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MODERN HISTORY 1 STUDENT BOOK + EBOOK (HTAV)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MODERN HISTORY 2 STUDENT BOOK + EBOOK (HTAV)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History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ANALYSING THE CHINESE REVOLUTION STUDENT BOOK + EBOOK 3E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$68.95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ANALYSING THE RUSSIAN REVOLUTION STUDENT BOOK + EBOOK 4E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$68.95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CHECKPOINTS VCE CHINESE REVOLUTION UNITS 3&amp;4 2022-2026 + QUIZ ME MORE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CHECKPOINTS VCE RUSSIAN REVOLUTION UNITS 3&amp;4 2022-2026 + QUIZ ME MORE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General Mathematics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General Mathematics VCE Units 1 &amp; 2 Printed Textbook &amp; Edrolo Online - Payment to be made by students through the Edrolo Payment Portal.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TINSPIRE CX II CAS HANDHELD CALCULATOR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GRAPH/GRID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SCIENCE EXERCISE BOOK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General Mathematics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General Mathematics VCE Units 3 &amp; 4 Printed Textbook &amp; Edrolo Online - Payment to be made by students through the Edrolo Payment Portal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TINSPIRE CX II CAS HANDHELD CALCULATOR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GRAPH/GRID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SCIENCE EXERCISE BOOK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Mathematical Methods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Mathematical Methods VCE Units 3&amp;4 Online - Payment to be made by students through the Edrolo Payment Portal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MATHS METHODS VCE UNITS 3&amp;4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TINSPIRE CX II CAS HANDHELD CALCULATOR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GRAPH/GRID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SCIENCE EXERCISE BOOK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Media Studies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MEDIA REFRAMED: VCE UNITS 1-4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+ Online  - Payment to be made by students through the Edrolo Payment Portal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Physical Education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Physical Education Units 1 &amp; 2 textbook &amp; Edrolo Online – Payment to be made by students through the Edrolo Payment Portal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Psychology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Psychology Units 1 &amp; 2 textbook &amp; Edrolo Online – Payment to be made by students through the Edrolo Payment Portal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Psychology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Psychology Units 3 &amp; 4 textbook &amp; Edrolo Online – Payment to be made by students through the Edrolo Payment Portal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Visual Communications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VISCOMM: A GUIDE TO VISUAL COMMUNICATION DESIGN VCE UNITS 1-4 TEXTBOOK + EBOOK 3E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FABER CASTELL GRAPHITE 8 PIECE SKETCH SET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MECHANICAL 0.7MM ERGONOMIC TRI-CLICK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CIRCLE TEMPLATE FLEXIBLE C67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GEOMETRY CELCO 909 SET - 8 PIECE SET IN TIN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$7.25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Visual Communications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VISCOMM: A GUIDE TO VISUAL COMMUNICATION DESIGN VCE UNITS 1-4 TEXTBOOK + EBOOK 3E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– Visual Communication and Design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FABER CASTELL GRAPHITE 8 PIECE SKETCH SET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MECHANICAL 0.7MM ERGONOMIC TRI-CLICK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CIRCLE TEMPLATE FLEXIBLE C67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GEOMETRY CELCO 909 SET - 8 PIECE SET IN TIN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$7.25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General 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2D RING A4 25MM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INDICE DIVIDERS A4 5 TAB COLOUR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1 100 REFILLS LINED PAPER A4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CASE STURDY ZIP 340 X 170 MM LARGE NAME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BALLPOINT PEN MEDIUM BLUE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BALLPOINT PEN MEDIUM BLACK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BALLPOINT PEN MEDIUM RED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HB ESSENTIAL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HOLE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STAPLER PLUS STAPLES NO.10 BRIGHT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USB 16GB FLASH DRIVE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HIGHLIGHTERS ECO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GRAPH/GRID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MSHIELD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SET SQUARE 21CM 45 DEGREES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PROTRACTOR 180 DEGREES 10CM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COMPASS SELF CENTERING #350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Yea High School (AYCE)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VCE AYCE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86ad71f6e9fd42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7db0cc2343d04d64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86ad71f6e9fd422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